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D9" w:rsidRDefault="008E1FD9" w:rsidP="002E365B">
      <w:pPr>
        <w:pStyle w:val="Heading2numberedERKC"/>
        <w:numPr>
          <w:ilvl w:val="0"/>
          <w:numId w:val="0"/>
        </w:numPr>
        <w:rPr>
          <w:b/>
          <w:color w:val="E1A54A"/>
        </w:rPr>
      </w:pPr>
      <w:r>
        <w:rPr>
          <w:b/>
          <w:color w:val="E1A54A"/>
        </w:rPr>
        <w:t xml:space="preserve">A </w:t>
      </w:r>
      <w:proofErr w:type="spellStart"/>
      <w:r>
        <w:rPr>
          <w:b/>
          <w:color w:val="E1A54A"/>
        </w:rPr>
        <w:t>doua</w:t>
      </w:r>
      <w:proofErr w:type="spellEnd"/>
      <w:r>
        <w:rPr>
          <w:b/>
          <w:color w:val="E1A54A"/>
        </w:rPr>
        <w:t xml:space="preserve"> </w:t>
      </w:r>
      <w:proofErr w:type="spellStart"/>
      <w:r>
        <w:rPr>
          <w:b/>
          <w:color w:val="E1A54A"/>
        </w:rPr>
        <w:t>Conferință</w:t>
      </w:r>
      <w:proofErr w:type="spellEnd"/>
      <w:r>
        <w:rPr>
          <w:b/>
          <w:color w:val="E1A54A"/>
        </w:rPr>
        <w:t xml:space="preserve"> </w:t>
      </w:r>
      <w:proofErr w:type="spellStart"/>
      <w:r>
        <w:rPr>
          <w:b/>
          <w:color w:val="E1A54A"/>
        </w:rPr>
        <w:t>Europeană</w:t>
      </w:r>
      <w:proofErr w:type="spellEnd"/>
      <w:r>
        <w:rPr>
          <w:b/>
          <w:color w:val="E1A54A"/>
        </w:rPr>
        <w:t xml:space="preserve"> </w:t>
      </w:r>
      <w:proofErr w:type="spellStart"/>
      <w:r w:rsidR="007665C3">
        <w:rPr>
          <w:b/>
          <w:color w:val="E1A54A"/>
        </w:rPr>
        <w:t>privind</w:t>
      </w:r>
      <w:proofErr w:type="spellEnd"/>
      <w:r w:rsidR="007665C3">
        <w:rPr>
          <w:b/>
          <w:color w:val="E1A54A"/>
        </w:rPr>
        <w:t xml:space="preserve"> </w:t>
      </w:r>
      <w:proofErr w:type="spellStart"/>
      <w:r w:rsidR="007665C3">
        <w:rPr>
          <w:b/>
          <w:color w:val="E1A54A"/>
        </w:rPr>
        <w:t>Planurile</w:t>
      </w:r>
      <w:proofErr w:type="spellEnd"/>
      <w:r w:rsidR="007665C3">
        <w:rPr>
          <w:b/>
          <w:color w:val="E1A54A"/>
        </w:rPr>
        <w:t xml:space="preserve"> de</w:t>
      </w:r>
      <w:r>
        <w:rPr>
          <w:b/>
          <w:color w:val="E1A54A"/>
        </w:rPr>
        <w:t xml:space="preserve"> </w:t>
      </w:r>
      <w:proofErr w:type="spellStart"/>
      <w:r>
        <w:rPr>
          <w:b/>
          <w:color w:val="E1A54A"/>
        </w:rPr>
        <w:t>Mobilitate</w:t>
      </w:r>
      <w:proofErr w:type="spellEnd"/>
      <w:r>
        <w:rPr>
          <w:b/>
          <w:color w:val="E1A54A"/>
        </w:rPr>
        <w:t xml:space="preserve"> </w:t>
      </w:r>
      <w:proofErr w:type="spellStart"/>
      <w:r>
        <w:rPr>
          <w:b/>
          <w:color w:val="E1A54A"/>
        </w:rPr>
        <w:t>Urbană</w:t>
      </w:r>
      <w:proofErr w:type="spellEnd"/>
      <w:r>
        <w:rPr>
          <w:b/>
          <w:color w:val="E1A54A"/>
        </w:rPr>
        <w:t xml:space="preserve"> </w:t>
      </w:r>
      <w:proofErr w:type="spellStart"/>
      <w:r>
        <w:rPr>
          <w:b/>
          <w:color w:val="E1A54A"/>
        </w:rPr>
        <w:t>Durabilă</w:t>
      </w:r>
      <w:proofErr w:type="spellEnd"/>
      <w:r>
        <w:rPr>
          <w:b/>
          <w:color w:val="E1A54A"/>
        </w:rPr>
        <w:t xml:space="preserve">: </w:t>
      </w:r>
      <w:proofErr w:type="spellStart"/>
      <w:r>
        <w:rPr>
          <w:b/>
          <w:color w:val="E1A54A"/>
        </w:rPr>
        <w:t>Mobilitate</w:t>
      </w:r>
      <w:proofErr w:type="spellEnd"/>
      <w:r>
        <w:rPr>
          <w:b/>
          <w:color w:val="E1A54A"/>
        </w:rPr>
        <w:t xml:space="preserve"> </w:t>
      </w:r>
      <w:proofErr w:type="spellStart"/>
      <w:r>
        <w:rPr>
          <w:b/>
          <w:color w:val="E1A54A"/>
        </w:rPr>
        <w:t>durabilă</w:t>
      </w:r>
      <w:proofErr w:type="spellEnd"/>
      <w:r>
        <w:rPr>
          <w:b/>
          <w:color w:val="E1A54A"/>
        </w:rPr>
        <w:t xml:space="preserve"> </w:t>
      </w:r>
      <w:proofErr w:type="spellStart"/>
      <w:r>
        <w:rPr>
          <w:b/>
          <w:color w:val="E1A54A"/>
        </w:rPr>
        <w:t>pentru</w:t>
      </w:r>
      <w:proofErr w:type="spellEnd"/>
      <w:r>
        <w:rPr>
          <w:b/>
          <w:color w:val="E1A54A"/>
        </w:rPr>
        <w:t xml:space="preserve"> </w:t>
      </w:r>
      <w:proofErr w:type="spellStart"/>
      <w:r>
        <w:rPr>
          <w:b/>
          <w:color w:val="E1A54A"/>
        </w:rPr>
        <w:t>toți</w:t>
      </w:r>
      <w:proofErr w:type="spellEnd"/>
      <w:r>
        <w:rPr>
          <w:b/>
          <w:color w:val="E1A54A"/>
        </w:rPr>
        <w:t xml:space="preserve"> </w:t>
      </w:r>
    </w:p>
    <w:p w:rsidR="004376DA" w:rsidRPr="00C91A95" w:rsidRDefault="004376DA" w:rsidP="004376DA">
      <w:pPr>
        <w:pStyle w:val="Heading2numberedERKC"/>
        <w:numPr>
          <w:ilvl w:val="0"/>
          <w:numId w:val="0"/>
        </w:numPr>
        <w:rPr>
          <w:color w:val="E1A54A"/>
        </w:rPr>
      </w:pPr>
      <w:r w:rsidRPr="00C91A95">
        <w:rPr>
          <w:color w:val="E1A54A"/>
        </w:rPr>
        <w:t>16</w:t>
      </w:r>
      <w:r w:rsidR="00B234ED" w:rsidRPr="00C91A95">
        <w:rPr>
          <w:color w:val="E1A54A"/>
        </w:rPr>
        <w:t xml:space="preserve"> </w:t>
      </w:r>
      <w:r w:rsidRPr="00C91A95">
        <w:rPr>
          <w:color w:val="E1A54A"/>
        </w:rPr>
        <w:t>-</w:t>
      </w:r>
      <w:r w:rsidR="00B234ED" w:rsidRPr="00C91A95">
        <w:rPr>
          <w:color w:val="E1A54A"/>
        </w:rPr>
        <w:t xml:space="preserve"> </w:t>
      </w:r>
      <w:r w:rsidRPr="00C91A95">
        <w:rPr>
          <w:color w:val="E1A54A"/>
        </w:rPr>
        <w:t xml:space="preserve">17 </w:t>
      </w:r>
      <w:proofErr w:type="spellStart"/>
      <w:r w:rsidR="008E1FD9">
        <w:rPr>
          <w:color w:val="E1A54A"/>
        </w:rPr>
        <w:t>Iunie</w:t>
      </w:r>
      <w:proofErr w:type="spellEnd"/>
      <w:r w:rsidRPr="00C91A95">
        <w:rPr>
          <w:color w:val="E1A54A"/>
        </w:rPr>
        <w:t xml:space="preserve"> 2015, </w:t>
      </w:r>
      <w:proofErr w:type="spellStart"/>
      <w:r w:rsidRPr="00C91A95">
        <w:rPr>
          <w:color w:val="E1A54A"/>
        </w:rPr>
        <w:t>Buc</w:t>
      </w:r>
      <w:r w:rsidR="008E1FD9">
        <w:rPr>
          <w:color w:val="E1A54A"/>
        </w:rPr>
        <w:t>urești</w:t>
      </w:r>
      <w:proofErr w:type="spellEnd"/>
      <w:r w:rsidRPr="00C91A95">
        <w:rPr>
          <w:color w:val="E1A54A"/>
        </w:rPr>
        <w:t xml:space="preserve">, </w:t>
      </w:r>
      <w:proofErr w:type="spellStart"/>
      <w:r w:rsidRPr="00C91A95">
        <w:rPr>
          <w:color w:val="E1A54A"/>
        </w:rPr>
        <w:t>Rom</w:t>
      </w:r>
      <w:r w:rsidR="008E1FD9">
        <w:rPr>
          <w:color w:val="E1A54A"/>
        </w:rPr>
        <w:t>â</w:t>
      </w:r>
      <w:r w:rsidRPr="00C91A95">
        <w:rPr>
          <w:color w:val="E1A54A"/>
        </w:rPr>
        <w:t>nia</w:t>
      </w:r>
      <w:proofErr w:type="spellEnd"/>
    </w:p>
    <w:p w:rsidR="008E1FD9" w:rsidRDefault="008E1FD9" w:rsidP="004376DA">
      <w:r>
        <w:t xml:space="preserve">La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puțin</w:t>
      </w:r>
      <w:proofErr w:type="spellEnd"/>
      <w:r>
        <w:t xml:space="preserve"> de </w:t>
      </w:r>
      <w:proofErr w:type="spellStart"/>
      <w:r>
        <w:t>doi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publicarea</w:t>
      </w:r>
      <w:proofErr w:type="spellEnd"/>
      <w:r>
        <w:t xml:space="preserve"> </w:t>
      </w:r>
      <w:proofErr w:type="spellStart"/>
      <w:r w:rsidRPr="008E1FD9">
        <w:t>Pachetul</w:t>
      </w:r>
      <w:r>
        <w:t>ui</w:t>
      </w:r>
      <w:proofErr w:type="spellEnd"/>
      <w:r w:rsidRPr="008E1FD9">
        <w:t xml:space="preserve"> </w:t>
      </w:r>
      <w:proofErr w:type="spellStart"/>
      <w:r w:rsidRPr="008E1FD9">
        <w:t>privind</w:t>
      </w:r>
      <w:proofErr w:type="spellEnd"/>
      <w:r w:rsidRPr="008E1FD9">
        <w:t xml:space="preserve"> </w:t>
      </w:r>
      <w:proofErr w:type="spellStart"/>
      <w:r w:rsidRPr="008E1FD9">
        <w:t>mobilitatea</w:t>
      </w:r>
      <w:proofErr w:type="spellEnd"/>
      <w:r w:rsidRPr="008E1FD9">
        <w:t xml:space="preserve"> </w:t>
      </w:r>
      <w:proofErr w:type="spellStart"/>
      <w:proofErr w:type="gramStart"/>
      <w:r w:rsidRPr="008E1FD9">
        <w:t>urbană</w:t>
      </w:r>
      <w:proofErr w:type="spellEnd"/>
      <w:proofErr w:type="gramEnd"/>
      <w:r w:rsidRPr="008E1FD9">
        <w:t xml:space="preserve"> </w:t>
      </w:r>
      <w:r>
        <w:t>(</w:t>
      </w:r>
      <w:r w:rsidRPr="008E1FD9">
        <w:t>2013</w:t>
      </w:r>
      <w:r w:rsidR="00CA3551">
        <w:t xml:space="preserve">) </w:t>
      </w:r>
      <w:proofErr w:type="spellStart"/>
      <w:r w:rsidR="00CA3551">
        <w:t>și</w:t>
      </w:r>
      <w:proofErr w:type="spellEnd"/>
      <w:r w:rsidR="00CA3551">
        <w:t xml:space="preserve"> a </w:t>
      </w:r>
      <w:proofErr w:type="spellStart"/>
      <w:r w:rsidR="00CA3551">
        <w:t>Orientărilor</w:t>
      </w:r>
      <w:proofErr w:type="spellEnd"/>
      <w:r w:rsidR="00CA3551">
        <w:t xml:space="preserve"> </w:t>
      </w:r>
      <w:proofErr w:type="spellStart"/>
      <w:r>
        <w:t>corespunzătoare</w:t>
      </w:r>
      <w:proofErr w:type="spellEnd"/>
      <w:r>
        <w:t xml:space="preserve"> (2014), </w:t>
      </w:r>
      <w:proofErr w:type="spellStart"/>
      <w:r>
        <w:t>există</w:t>
      </w:r>
      <w:proofErr w:type="spellEnd"/>
      <w:r>
        <w:t xml:space="preserve"> </w:t>
      </w:r>
      <w:proofErr w:type="spellStart"/>
      <w:r>
        <w:t>deja</w:t>
      </w:r>
      <w:proofErr w:type="spellEnd"/>
      <w:r>
        <w:t xml:space="preserve"> o </w:t>
      </w:r>
      <w:proofErr w:type="spellStart"/>
      <w:r>
        <w:t>rețea</w:t>
      </w:r>
      <w:proofErr w:type="spellEnd"/>
      <w:r>
        <w:t xml:space="preserve"> </w:t>
      </w:r>
      <w:proofErr w:type="spellStart"/>
      <w:r w:rsidR="00CA3551">
        <w:t>extinsă</w:t>
      </w:r>
      <w:proofErr w:type="spellEnd"/>
      <w:r w:rsidR="00CA3551">
        <w:t xml:space="preserve"> </w:t>
      </w:r>
      <w:proofErr w:type="spellStart"/>
      <w:r w:rsidR="00CA3551">
        <w:t>și</w:t>
      </w:r>
      <w:proofErr w:type="spellEnd"/>
      <w:r w:rsidR="00CA3551">
        <w:t xml:space="preserve"> </w:t>
      </w:r>
      <w:proofErr w:type="spellStart"/>
      <w:r w:rsidR="00C774D4">
        <w:t>în</w:t>
      </w:r>
      <w:proofErr w:type="spellEnd"/>
      <w:r w:rsidR="00C774D4">
        <w:t xml:space="preserve"> </w:t>
      </w:r>
      <w:proofErr w:type="spellStart"/>
      <w:r w:rsidR="00C774D4">
        <w:t>plină</w:t>
      </w:r>
      <w:proofErr w:type="spellEnd"/>
      <w:r w:rsidR="00C774D4">
        <w:t xml:space="preserve"> </w:t>
      </w:r>
      <w:proofErr w:type="spellStart"/>
      <w:r w:rsidR="00C774D4">
        <w:t>dezvoltare</w:t>
      </w:r>
      <w:proofErr w:type="spellEnd"/>
      <w:r w:rsidR="00CA3551">
        <w:t xml:space="preserve"> </w:t>
      </w:r>
      <w:r>
        <w:t xml:space="preserve">de </w:t>
      </w:r>
      <w:proofErr w:type="spellStart"/>
      <w:r>
        <w:t>orașe</w:t>
      </w:r>
      <w:proofErr w:type="spellEnd"/>
      <w:r>
        <w:t xml:space="preserve"> </w:t>
      </w:r>
      <w:proofErr w:type="spellStart"/>
      <w:r>
        <w:t>angajate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Planurilor</w:t>
      </w:r>
      <w:proofErr w:type="spellEnd"/>
      <w:r>
        <w:t xml:space="preserve"> de </w:t>
      </w:r>
      <w:proofErr w:type="spellStart"/>
      <w:r>
        <w:t>Mobilitate</w:t>
      </w:r>
      <w:proofErr w:type="spellEnd"/>
      <w:r>
        <w:t xml:space="preserve"> </w:t>
      </w:r>
      <w:proofErr w:type="spellStart"/>
      <w:r>
        <w:t>Urbană</w:t>
      </w:r>
      <w:proofErr w:type="spellEnd"/>
      <w:r>
        <w:t xml:space="preserve"> </w:t>
      </w:r>
      <w:proofErr w:type="spellStart"/>
      <w:r>
        <w:t>Durabilă</w:t>
      </w:r>
      <w:proofErr w:type="spellEnd"/>
      <w:r>
        <w:t xml:space="preserve">.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orașe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instituții</w:t>
      </w:r>
      <w:proofErr w:type="spellEnd"/>
      <w:r>
        <w:t xml:space="preserve"> implicate </w:t>
      </w:r>
      <w:proofErr w:type="spellStart"/>
      <w:r>
        <w:t>în</w:t>
      </w:r>
      <w:proofErr w:type="spellEnd"/>
      <w:r>
        <w:t xml:space="preserve"> diverse </w:t>
      </w:r>
      <w:proofErr w:type="spellStart"/>
      <w:r>
        <w:t>proiecte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ini</w:t>
      </w:r>
      <w:r w:rsidR="00CA3551">
        <w:t>ț</w:t>
      </w:r>
      <w:r>
        <w:t>iative</w:t>
      </w:r>
      <w:proofErr w:type="spellEnd"/>
      <w:r>
        <w:t xml:space="preserve"> </w:t>
      </w:r>
      <w:proofErr w:type="spellStart"/>
      <w:r>
        <w:t>Europene</w:t>
      </w:r>
      <w:proofErr w:type="spellEnd"/>
      <w:r w:rsidR="007665C3">
        <w:t xml:space="preserve"> </w:t>
      </w:r>
      <w:proofErr w:type="spellStart"/>
      <w:r>
        <w:t>concepute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 w:rsidR="007665C3">
        <w:t>a</w:t>
      </w:r>
      <w:proofErr w:type="gramEnd"/>
      <w:r w:rsidR="007665C3">
        <w:t xml:space="preserve"> </w:t>
      </w:r>
      <w:proofErr w:type="spellStart"/>
      <w:r w:rsidR="00C774D4">
        <w:t>avansa</w:t>
      </w:r>
      <w:proofErr w:type="spellEnd"/>
      <w:r w:rsidR="007665C3">
        <w:t xml:space="preserve"> </w:t>
      </w:r>
      <w:proofErr w:type="spellStart"/>
      <w:r w:rsidR="007665C3">
        <w:t>cercetarea</w:t>
      </w:r>
      <w:proofErr w:type="spellEnd"/>
      <w:r w:rsidR="007665C3">
        <w:t xml:space="preserve">, </w:t>
      </w:r>
      <w:proofErr w:type="spellStart"/>
      <w:r w:rsidR="007665C3">
        <w:t>practica</w:t>
      </w:r>
      <w:proofErr w:type="spellEnd"/>
      <w:r w:rsidR="007665C3">
        <w:t xml:space="preserve"> </w:t>
      </w:r>
      <w:proofErr w:type="spellStart"/>
      <w:r w:rsidR="007665C3">
        <w:t>și</w:t>
      </w:r>
      <w:proofErr w:type="spellEnd"/>
      <w:r w:rsidR="007665C3">
        <w:t xml:space="preserve"> </w:t>
      </w:r>
      <w:proofErr w:type="spellStart"/>
      <w:r w:rsidR="007665C3">
        <w:t>inovarea</w:t>
      </w:r>
      <w:proofErr w:type="spellEnd"/>
      <w:r w:rsidR="007665C3">
        <w:t xml:space="preserve"> </w:t>
      </w:r>
      <w:proofErr w:type="spellStart"/>
      <w:r w:rsidR="007665C3">
        <w:t>în</w:t>
      </w:r>
      <w:proofErr w:type="spellEnd"/>
      <w:r w:rsidR="007665C3">
        <w:t xml:space="preserve"> </w:t>
      </w:r>
      <w:proofErr w:type="spellStart"/>
      <w:r w:rsidR="007665C3">
        <w:t>planificarea</w:t>
      </w:r>
      <w:proofErr w:type="spellEnd"/>
      <w:r w:rsidR="007665C3">
        <w:t xml:space="preserve"> </w:t>
      </w:r>
      <w:proofErr w:type="spellStart"/>
      <w:r w:rsidR="007665C3">
        <w:t>mobilității</w:t>
      </w:r>
      <w:proofErr w:type="spellEnd"/>
      <w:r w:rsidR="007665C3">
        <w:t>.</w:t>
      </w:r>
      <w:r w:rsidR="00CA3551">
        <w:t xml:space="preserve"> </w:t>
      </w:r>
      <w:r w:rsidR="007665C3">
        <w:t xml:space="preserve"> </w:t>
      </w:r>
    </w:p>
    <w:p w:rsidR="007665C3" w:rsidRDefault="007665C3" w:rsidP="004376DA">
      <w:proofErr w:type="spellStart"/>
      <w:r>
        <w:t>Conferința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</w:t>
      </w:r>
      <w:proofErr w:type="spellStart"/>
      <w:r w:rsidRPr="007665C3">
        <w:t>privind</w:t>
      </w:r>
      <w:proofErr w:type="spellEnd"/>
      <w:r w:rsidRPr="007665C3">
        <w:t xml:space="preserve"> </w:t>
      </w:r>
      <w:proofErr w:type="spellStart"/>
      <w:r w:rsidRPr="007665C3">
        <w:t>Planuril</w:t>
      </w:r>
      <w:r>
        <w:t>e</w:t>
      </w:r>
      <w:proofErr w:type="spellEnd"/>
      <w:r>
        <w:t xml:space="preserve"> de </w:t>
      </w:r>
      <w:proofErr w:type="spellStart"/>
      <w:r>
        <w:t>Mobilitate</w:t>
      </w:r>
      <w:proofErr w:type="spellEnd"/>
      <w:r>
        <w:t xml:space="preserve"> </w:t>
      </w:r>
      <w:proofErr w:type="spellStart"/>
      <w:r>
        <w:t>Urbană</w:t>
      </w:r>
      <w:proofErr w:type="spellEnd"/>
      <w:r>
        <w:t xml:space="preserve"> </w:t>
      </w:r>
      <w:proofErr w:type="spellStart"/>
      <w:r>
        <w:t>Durabilă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principalul</w:t>
      </w:r>
      <w:proofErr w:type="spellEnd"/>
      <w:r>
        <w:t xml:space="preserve"> </w:t>
      </w:r>
      <w:proofErr w:type="spellStart"/>
      <w:r>
        <w:t>eveniment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care </w:t>
      </w:r>
      <w:proofErr w:type="spellStart"/>
      <w:r>
        <w:t>reunește</w:t>
      </w:r>
      <w:proofErr w:type="spellEnd"/>
      <w:r>
        <w:t xml:space="preserve"> </w:t>
      </w:r>
      <w:proofErr w:type="spellStart"/>
      <w:r>
        <w:t>comunitatea</w:t>
      </w:r>
      <w:proofErr w:type="spellEnd"/>
      <w:r>
        <w:t xml:space="preserve"> </w:t>
      </w:r>
      <w:proofErr w:type="spellStart"/>
      <w:r>
        <w:t>internațională</w:t>
      </w:r>
      <w:proofErr w:type="spellEnd"/>
      <w:r>
        <w:t xml:space="preserve"> a </w:t>
      </w:r>
      <w:proofErr w:type="spellStart"/>
      <w:r>
        <w:t>practicienilor</w:t>
      </w:r>
      <w:proofErr w:type="spellEnd"/>
      <w:r>
        <w:t xml:space="preserve">, </w:t>
      </w:r>
      <w:proofErr w:type="spellStart"/>
      <w:r>
        <w:t>decidenților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mediului</w:t>
      </w:r>
      <w:proofErr w:type="spellEnd"/>
      <w:r>
        <w:t xml:space="preserve"> academic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dezbate</w:t>
      </w:r>
      <w:proofErr w:type="spellEnd"/>
      <w:r>
        <w:t xml:space="preserve"> </w:t>
      </w:r>
      <w:proofErr w:type="spellStart"/>
      <w:r>
        <w:t>aspecte</w:t>
      </w:r>
      <w:proofErr w:type="spellEnd"/>
      <w:r>
        <w:t xml:space="preserve"> </w:t>
      </w:r>
      <w:proofErr w:type="spellStart"/>
      <w:r>
        <w:t>cheie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evidenția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planificării</w:t>
      </w:r>
      <w:proofErr w:type="spellEnd"/>
      <w:r>
        <w:t xml:space="preserve"> </w:t>
      </w:r>
      <w:proofErr w:type="spellStart"/>
      <w:r>
        <w:t>mobili</w:t>
      </w:r>
      <w:r w:rsidR="00C774D4">
        <w:t>tății</w:t>
      </w:r>
      <w:proofErr w:type="spellEnd"/>
      <w:r w:rsidR="00C774D4">
        <w:t xml:space="preserve"> </w:t>
      </w:r>
      <w:proofErr w:type="spellStart"/>
      <w:r w:rsidR="00C774D4">
        <w:t>și</w:t>
      </w:r>
      <w:proofErr w:type="spellEnd"/>
      <w:r w:rsidR="00C774D4"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schimb</w:t>
      </w:r>
      <w:proofErr w:type="spellEnd"/>
      <w:r>
        <w:t xml:space="preserve"> de </w:t>
      </w:r>
      <w:proofErr w:type="spellStart"/>
      <w:r>
        <w:t>experien</w:t>
      </w:r>
      <w:r w:rsidR="00C774D4">
        <w:t>ț</w:t>
      </w:r>
      <w:r>
        <w:t>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idei</w:t>
      </w:r>
      <w:proofErr w:type="spellEnd"/>
      <w:r>
        <w:t xml:space="preserve">. Prima </w:t>
      </w:r>
      <w:proofErr w:type="spellStart"/>
      <w:r>
        <w:t>Conferință</w:t>
      </w:r>
      <w:proofErr w:type="spellEnd"/>
      <w:r>
        <w:t xml:space="preserve"> </w:t>
      </w:r>
      <w:proofErr w:type="spellStart"/>
      <w:r>
        <w:t>Europeană</w:t>
      </w:r>
      <w:proofErr w:type="spellEnd"/>
      <w:r>
        <w:t xml:space="preserve"> </w:t>
      </w:r>
      <w:proofErr w:type="spellStart"/>
      <w:r w:rsidRPr="007665C3">
        <w:t>privind</w:t>
      </w:r>
      <w:proofErr w:type="spellEnd"/>
      <w:r w:rsidRPr="007665C3">
        <w:t xml:space="preserve"> </w:t>
      </w:r>
      <w:proofErr w:type="spellStart"/>
      <w:r w:rsidRPr="007665C3">
        <w:t>Planuril</w:t>
      </w:r>
      <w:r>
        <w:t>e</w:t>
      </w:r>
      <w:proofErr w:type="spellEnd"/>
      <w:r>
        <w:t xml:space="preserve"> de </w:t>
      </w:r>
      <w:proofErr w:type="spellStart"/>
      <w:r>
        <w:t>Mobilitate</w:t>
      </w:r>
      <w:proofErr w:type="spellEnd"/>
      <w:r>
        <w:t xml:space="preserve"> </w:t>
      </w:r>
      <w:proofErr w:type="spellStart"/>
      <w:r>
        <w:t>Urbană</w:t>
      </w:r>
      <w:proofErr w:type="spellEnd"/>
      <w:r>
        <w:t xml:space="preserve"> </w:t>
      </w:r>
      <w:proofErr w:type="spellStart"/>
      <w:r>
        <w:t>Durabilă</w:t>
      </w:r>
      <w:proofErr w:type="spellEnd"/>
      <w:r w:rsidR="00C774D4">
        <w:t>,</w:t>
      </w:r>
      <w:r>
        <w:t xml:space="preserve"> </w:t>
      </w:r>
      <w:proofErr w:type="spellStart"/>
      <w:r>
        <w:t>organizată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2014</w:t>
      </w:r>
      <w:r w:rsidR="00C774D4">
        <w:t xml:space="preserve"> </w:t>
      </w:r>
      <w:proofErr w:type="spellStart"/>
      <w:r w:rsidR="00C774D4">
        <w:t>în</w:t>
      </w:r>
      <w:proofErr w:type="spellEnd"/>
      <w:r w:rsidR="00C774D4">
        <w:t xml:space="preserve"> </w:t>
      </w:r>
      <w:proofErr w:type="spellStart"/>
      <w:r w:rsidR="00C774D4">
        <w:t>Polonia</w:t>
      </w:r>
      <w:proofErr w:type="spellEnd"/>
      <w:r w:rsidR="00C774D4">
        <w:t>,</w:t>
      </w:r>
      <w:r>
        <w:t xml:space="preserve"> a </w:t>
      </w:r>
      <w:proofErr w:type="spellStart"/>
      <w:r>
        <w:t>atras</w:t>
      </w:r>
      <w:proofErr w:type="spellEnd"/>
      <w:r>
        <w:t xml:space="preserve"> un </w:t>
      </w:r>
      <w:proofErr w:type="spellStart"/>
      <w:r>
        <w:t>num</w:t>
      </w:r>
      <w:r w:rsidR="00677EF6">
        <w:t>ă</w:t>
      </w:r>
      <w:r>
        <w:t>r</w:t>
      </w:r>
      <w:proofErr w:type="spellEnd"/>
      <w:r>
        <w:t xml:space="preserve"> de 144 de </w:t>
      </w:r>
      <w:proofErr w:type="spellStart"/>
      <w:r>
        <w:t>delegați</w:t>
      </w:r>
      <w:proofErr w:type="spellEnd"/>
      <w:r>
        <w:t xml:space="preserve"> </w:t>
      </w:r>
      <w:proofErr w:type="spellStart"/>
      <w:r>
        <w:t>europeni</w:t>
      </w:r>
      <w:proofErr w:type="spellEnd"/>
      <w:r>
        <w:t xml:space="preserve">.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ne </w:t>
      </w:r>
      <w:proofErr w:type="spellStart"/>
      <w:r>
        <w:t>dorim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 w:rsidR="00677EF6">
        <w:t>atingem</w:t>
      </w:r>
      <w:proofErr w:type="spellEnd"/>
      <w:r w:rsidR="00677EF6">
        <w:t xml:space="preserve"> </w:t>
      </w:r>
      <w:proofErr w:type="spellStart"/>
      <w:r w:rsidR="00677EF6">
        <w:t>capacita</w:t>
      </w:r>
      <w:r w:rsidR="00C774D4">
        <w:t>t</w:t>
      </w:r>
      <w:r w:rsidR="00677EF6">
        <w:t>ea</w:t>
      </w:r>
      <w:proofErr w:type="spellEnd"/>
      <w:r w:rsidR="00677EF6">
        <w:t xml:space="preserve"> </w:t>
      </w:r>
      <w:proofErr w:type="spellStart"/>
      <w:r w:rsidR="00677EF6">
        <w:t>maximă</w:t>
      </w:r>
      <w:proofErr w:type="spellEnd"/>
      <w:r w:rsidR="00677EF6">
        <w:t xml:space="preserve"> de 250 de </w:t>
      </w:r>
      <w:proofErr w:type="spellStart"/>
      <w:r w:rsidR="00677EF6">
        <w:t>delegați</w:t>
      </w:r>
      <w:proofErr w:type="spellEnd"/>
      <w:r w:rsidR="00677EF6">
        <w:t xml:space="preserve">, </w:t>
      </w:r>
      <w:proofErr w:type="spellStart"/>
      <w:r w:rsidR="00677EF6">
        <w:t>ceea</w:t>
      </w:r>
      <w:proofErr w:type="spellEnd"/>
      <w:r w:rsidR="00677EF6">
        <w:t xml:space="preserve"> </w:t>
      </w:r>
      <w:proofErr w:type="spellStart"/>
      <w:r w:rsidR="00677EF6">
        <w:t>ce</w:t>
      </w:r>
      <w:proofErr w:type="spellEnd"/>
      <w:r w:rsidR="00677EF6">
        <w:t xml:space="preserve"> </w:t>
      </w:r>
      <w:proofErr w:type="spellStart"/>
      <w:r w:rsidR="00677EF6">
        <w:t>înseamnă</w:t>
      </w:r>
      <w:proofErr w:type="spellEnd"/>
      <w:r w:rsidR="00677EF6">
        <w:t xml:space="preserve"> </w:t>
      </w:r>
      <w:proofErr w:type="spellStart"/>
      <w:r w:rsidR="00677EF6">
        <w:t>că</w:t>
      </w:r>
      <w:proofErr w:type="spellEnd"/>
      <w:r w:rsidR="00677EF6">
        <w:t xml:space="preserve"> </w:t>
      </w:r>
      <w:proofErr w:type="spellStart"/>
      <w:r w:rsidR="00677EF6">
        <w:t>evenimentul</w:t>
      </w:r>
      <w:proofErr w:type="spellEnd"/>
      <w:r w:rsidR="00677EF6">
        <w:t xml:space="preserve"> </w:t>
      </w:r>
      <w:proofErr w:type="spellStart"/>
      <w:r w:rsidR="00677EF6">
        <w:t>va</w:t>
      </w:r>
      <w:proofErr w:type="spellEnd"/>
      <w:r w:rsidR="00677EF6">
        <w:t xml:space="preserve"> </w:t>
      </w:r>
      <w:proofErr w:type="spellStart"/>
      <w:r w:rsidR="00677EF6">
        <w:t>deveni</w:t>
      </w:r>
      <w:proofErr w:type="spellEnd"/>
      <w:r w:rsidR="00677EF6">
        <w:t xml:space="preserve"> o </w:t>
      </w:r>
      <w:proofErr w:type="spellStart"/>
      <w:r w:rsidR="00C774D4">
        <w:t>oportunitate</w:t>
      </w:r>
      <w:proofErr w:type="spellEnd"/>
      <w:r w:rsidR="00C774D4">
        <w:t xml:space="preserve"> </w:t>
      </w:r>
      <w:proofErr w:type="spellStart"/>
      <w:r w:rsidR="00677EF6">
        <w:t>excelentă</w:t>
      </w:r>
      <w:proofErr w:type="spellEnd"/>
      <w:r w:rsidR="00677EF6">
        <w:t xml:space="preserve"> </w:t>
      </w:r>
      <w:proofErr w:type="spellStart"/>
      <w:r w:rsidR="00677EF6">
        <w:t>pentru</w:t>
      </w:r>
      <w:proofErr w:type="spellEnd"/>
      <w:r w:rsidR="00677EF6">
        <w:t xml:space="preserve"> </w:t>
      </w:r>
      <w:proofErr w:type="spellStart"/>
      <w:r w:rsidR="00677EF6">
        <w:t>socializare</w:t>
      </w:r>
      <w:proofErr w:type="spellEnd"/>
      <w:r w:rsidR="00677EF6">
        <w:t xml:space="preserve"> </w:t>
      </w:r>
      <w:proofErr w:type="spellStart"/>
      <w:r w:rsidR="00677EF6">
        <w:t>și</w:t>
      </w:r>
      <w:proofErr w:type="spellEnd"/>
      <w:r w:rsidR="00677EF6">
        <w:t xml:space="preserve"> </w:t>
      </w:r>
      <w:proofErr w:type="spellStart"/>
      <w:r w:rsidR="00677EF6">
        <w:t>colaborare</w:t>
      </w:r>
      <w:proofErr w:type="spellEnd"/>
      <w:r w:rsidR="00677EF6">
        <w:t xml:space="preserve">. </w:t>
      </w:r>
    </w:p>
    <w:p w:rsidR="00677EF6" w:rsidRDefault="00677EF6" w:rsidP="004376DA">
      <w:r>
        <w:t xml:space="preserve">Ca </w:t>
      </w:r>
      <w:proofErr w:type="spellStart"/>
      <w:r>
        <w:t>țară</w:t>
      </w:r>
      <w:proofErr w:type="spellEnd"/>
      <w:r>
        <w:t xml:space="preserve"> </w:t>
      </w:r>
      <w:proofErr w:type="spellStart"/>
      <w:r>
        <w:t>gazdă</w:t>
      </w:r>
      <w:proofErr w:type="spellEnd"/>
      <w:r>
        <w:t xml:space="preserve">, </w:t>
      </w:r>
      <w:proofErr w:type="spellStart"/>
      <w:r>
        <w:t>România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</w:t>
      </w:r>
      <w:r w:rsidR="00C774D4">
        <w:t>z</w:t>
      </w:r>
      <w:r>
        <w:t>ent</w:t>
      </w:r>
      <w:proofErr w:type="spellEnd"/>
      <w:r>
        <w:t xml:space="preserve"> o </w:t>
      </w:r>
      <w:proofErr w:type="spellStart"/>
      <w:r>
        <w:t>sursă</w:t>
      </w:r>
      <w:proofErr w:type="spellEnd"/>
      <w:r>
        <w:t xml:space="preserve"> </w:t>
      </w:r>
      <w:proofErr w:type="spellStart"/>
      <w:r>
        <w:t>excelentă</w:t>
      </w:r>
      <w:proofErr w:type="spellEnd"/>
      <w:r>
        <w:t xml:space="preserve"> de </w:t>
      </w:r>
      <w:proofErr w:type="spellStart"/>
      <w:r>
        <w:t>inspirație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datorită</w:t>
      </w:r>
      <w:proofErr w:type="spellEnd"/>
      <w:r>
        <w:t xml:space="preserve"> </w:t>
      </w:r>
      <w:proofErr w:type="spellStart"/>
      <w:r>
        <w:t>noului</w:t>
      </w:r>
      <w:proofErr w:type="spellEnd"/>
      <w:r>
        <w:t xml:space="preserve"> program de </w:t>
      </w:r>
      <w:proofErr w:type="spellStart"/>
      <w:r>
        <w:t>dezvoltare</w:t>
      </w:r>
      <w:proofErr w:type="spellEnd"/>
      <w:r>
        <w:t xml:space="preserve"> a </w:t>
      </w:r>
      <w:proofErr w:type="spellStart"/>
      <w:r>
        <w:t>Planurilor</w:t>
      </w:r>
      <w:proofErr w:type="spellEnd"/>
      <w:r>
        <w:t xml:space="preserve"> de </w:t>
      </w:r>
      <w:proofErr w:type="spellStart"/>
      <w:r>
        <w:t>Mobilitate</w:t>
      </w:r>
      <w:proofErr w:type="spellEnd"/>
      <w:r>
        <w:t xml:space="preserve"> </w:t>
      </w:r>
      <w:proofErr w:type="spellStart"/>
      <w:r>
        <w:t>Urbană</w:t>
      </w:r>
      <w:proofErr w:type="spellEnd"/>
      <w:r>
        <w:t xml:space="preserve"> </w:t>
      </w:r>
      <w:proofErr w:type="spellStart"/>
      <w:r>
        <w:t>Durabilă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șapte</w:t>
      </w:r>
      <w:proofErr w:type="spellEnd"/>
      <w:r>
        <w:t xml:space="preserve"> </w:t>
      </w:r>
      <w:proofErr w:type="spellStart"/>
      <w:r>
        <w:t>poli</w:t>
      </w:r>
      <w:proofErr w:type="spellEnd"/>
      <w:r>
        <w:t xml:space="preserve"> de </w:t>
      </w:r>
      <w:proofErr w:type="spellStart"/>
      <w:r>
        <w:t>creștere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aglomerația</w:t>
      </w:r>
      <w:proofErr w:type="spellEnd"/>
      <w:r>
        <w:t xml:space="preserve"> </w:t>
      </w:r>
      <w:proofErr w:type="spellStart"/>
      <w:r>
        <w:t>București-Ilfov</w:t>
      </w:r>
      <w:proofErr w:type="spellEnd"/>
      <w:r>
        <w:t xml:space="preserve">.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conferinței</w:t>
      </w:r>
      <w:proofErr w:type="spellEnd"/>
      <w:r>
        <w:t xml:space="preserve">, </w:t>
      </w:r>
      <w:r>
        <w:t>‘</w:t>
      </w:r>
      <w:proofErr w:type="spellStart"/>
      <w:r>
        <w:t>m</w:t>
      </w:r>
      <w:r w:rsidRPr="00677EF6">
        <w:t>obilitate</w:t>
      </w:r>
      <w:proofErr w:type="spellEnd"/>
      <w:r w:rsidRPr="00677EF6">
        <w:t xml:space="preserve"> </w:t>
      </w:r>
      <w:proofErr w:type="spellStart"/>
      <w:r w:rsidRPr="00677EF6">
        <w:t>durabilă</w:t>
      </w:r>
      <w:proofErr w:type="spellEnd"/>
      <w:r w:rsidRPr="00677EF6">
        <w:t xml:space="preserve"> </w:t>
      </w:r>
      <w:proofErr w:type="spellStart"/>
      <w:r w:rsidRPr="00677EF6">
        <w:t>pentru</w:t>
      </w:r>
      <w:proofErr w:type="spellEnd"/>
      <w:r w:rsidRPr="00677EF6">
        <w:t xml:space="preserve"> </w:t>
      </w:r>
      <w:proofErr w:type="spellStart"/>
      <w:r w:rsidRPr="00677EF6">
        <w:t>toți</w:t>
      </w:r>
      <w:proofErr w:type="spellEnd"/>
      <w:r>
        <w:t>‘</w:t>
      </w:r>
      <w:r>
        <w:t xml:space="preserve">, </w:t>
      </w:r>
      <w:proofErr w:type="spellStart"/>
      <w:r>
        <w:t>participanții</w:t>
      </w:r>
      <w:proofErr w:type="spellEnd"/>
      <w:r>
        <w:t xml:space="preserve"> au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exploreze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conceptul</w:t>
      </w:r>
      <w:proofErr w:type="spellEnd"/>
      <w:r>
        <w:t xml:space="preserve"> de Plan de </w:t>
      </w:r>
      <w:proofErr w:type="spellStart"/>
      <w:r>
        <w:t>Mobilitate</w:t>
      </w:r>
      <w:proofErr w:type="spellEnd"/>
      <w:r>
        <w:t xml:space="preserve"> </w:t>
      </w:r>
      <w:proofErr w:type="spellStart"/>
      <w:r>
        <w:t>Urbană</w:t>
      </w:r>
      <w:proofErr w:type="spellEnd"/>
      <w:r>
        <w:t xml:space="preserve"> </w:t>
      </w:r>
      <w:proofErr w:type="spellStart"/>
      <w:r>
        <w:t>Durabilă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 w:rsidR="00664637">
        <w:t>calibrat</w:t>
      </w:r>
      <w:proofErr w:type="spellEnd"/>
      <w:r w:rsidR="00664637">
        <w:t xml:space="preserve"> </w:t>
      </w:r>
      <w:proofErr w:type="spellStart"/>
      <w:r>
        <w:t>pentru</w:t>
      </w:r>
      <w:proofErr w:type="spellEnd"/>
      <w:r>
        <w:t xml:space="preserve"> a se </w:t>
      </w:r>
      <w:proofErr w:type="spellStart"/>
      <w:r w:rsidR="00664637">
        <w:t>potrivi</w:t>
      </w:r>
      <w:proofErr w:type="spellEnd"/>
      <w:r w:rsidR="00664637">
        <w:t xml:space="preserve"> </w:t>
      </w:r>
      <w:proofErr w:type="spellStart"/>
      <w:r w:rsidR="00664637">
        <w:t>unor</w:t>
      </w:r>
      <w:proofErr w:type="spellEnd"/>
      <w:r w:rsidR="00664637">
        <w:t xml:space="preserve"> </w:t>
      </w:r>
      <w:proofErr w:type="spellStart"/>
      <w:r w:rsidR="00664637">
        <w:t>contexte</w:t>
      </w:r>
      <w:proofErr w:type="spellEnd"/>
      <w:r w:rsidR="00664637">
        <w:t xml:space="preserve"> </w:t>
      </w:r>
      <w:proofErr w:type="spellStart"/>
      <w:r w:rsidR="00664637">
        <w:t>geografice</w:t>
      </w:r>
      <w:proofErr w:type="spellEnd"/>
      <w:r w:rsidR="00664637">
        <w:t xml:space="preserve">, </w:t>
      </w:r>
      <w:proofErr w:type="spellStart"/>
      <w:r w:rsidR="00664637">
        <w:t>dimensiuni</w:t>
      </w:r>
      <w:proofErr w:type="spellEnd"/>
      <w:r w:rsidR="00664637">
        <w:t xml:space="preserve"> </w:t>
      </w:r>
      <w:proofErr w:type="spellStart"/>
      <w:r w:rsidR="00664637">
        <w:t>și</w:t>
      </w:r>
      <w:proofErr w:type="spellEnd"/>
      <w:r w:rsidR="00664637">
        <w:t xml:space="preserve"> </w:t>
      </w:r>
      <w:proofErr w:type="spellStart"/>
      <w:r w:rsidR="00664637">
        <w:t>bugete</w:t>
      </w:r>
      <w:proofErr w:type="spellEnd"/>
      <w:r w:rsidR="00664637">
        <w:t xml:space="preserve"> ale </w:t>
      </w:r>
      <w:proofErr w:type="spellStart"/>
      <w:r w:rsidR="00664637">
        <w:t>orașelor</w:t>
      </w:r>
      <w:proofErr w:type="spellEnd"/>
      <w:r w:rsidR="00664637">
        <w:t xml:space="preserve"> </w:t>
      </w:r>
      <w:proofErr w:type="spellStart"/>
      <w:r w:rsidR="00C774D4">
        <w:t>variate</w:t>
      </w:r>
      <w:proofErr w:type="spellEnd"/>
      <w:r w:rsidR="00664637">
        <w:t xml:space="preserve">; </w:t>
      </w:r>
      <w:proofErr w:type="spellStart"/>
      <w:r w:rsidR="00664637">
        <w:t>precum</w:t>
      </w:r>
      <w:proofErr w:type="spellEnd"/>
      <w:r w:rsidR="00664637">
        <w:t xml:space="preserve"> </w:t>
      </w:r>
      <w:proofErr w:type="spellStart"/>
      <w:r w:rsidR="00664637">
        <w:t>și</w:t>
      </w:r>
      <w:proofErr w:type="spellEnd"/>
      <w:r w:rsidR="00664637">
        <w:t xml:space="preserve"> </w:t>
      </w:r>
      <w:proofErr w:type="spellStart"/>
      <w:r w:rsidR="00664637">
        <w:t>diferite</w:t>
      </w:r>
      <w:proofErr w:type="spellEnd"/>
      <w:r w:rsidR="00664637">
        <w:t xml:space="preserve"> </w:t>
      </w:r>
      <w:proofErr w:type="spellStart"/>
      <w:r w:rsidR="00664637">
        <w:t>abordări</w:t>
      </w:r>
      <w:proofErr w:type="spellEnd"/>
      <w:r w:rsidR="00664637">
        <w:t xml:space="preserve"> care pot fi integrate </w:t>
      </w:r>
      <w:proofErr w:type="spellStart"/>
      <w:r w:rsidR="00664637">
        <w:t>pentru</w:t>
      </w:r>
      <w:proofErr w:type="spellEnd"/>
      <w:r w:rsidR="00664637">
        <w:t xml:space="preserve"> a </w:t>
      </w:r>
      <w:proofErr w:type="spellStart"/>
      <w:r w:rsidR="00664637">
        <w:t>ameliora</w:t>
      </w:r>
      <w:proofErr w:type="spellEnd"/>
      <w:r w:rsidR="00664637">
        <w:t xml:space="preserve"> </w:t>
      </w:r>
      <w:proofErr w:type="spellStart"/>
      <w:r w:rsidR="00664637">
        <w:t>mobilitatea</w:t>
      </w:r>
      <w:proofErr w:type="spellEnd"/>
      <w:r w:rsidR="00664637">
        <w:t xml:space="preserve"> </w:t>
      </w:r>
      <w:proofErr w:type="spellStart"/>
      <w:r w:rsidR="00664637">
        <w:t>și</w:t>
      </w:r>
      <w:proofErr w:type="spellEnd"/>
      <w:r w:rsidR="00664637">
        <w:t xml:space="preserve"> </w:t>
      </w:r>
      <w:proofErr w:type="spellStart"/>
      <w:r w:rsidR="00664637">
        <w:t>accesibilitatea</w:t>
      </w:r>
      <w:proofErr w:type="spellEnd"/>
      <w:r w:rsidR="00664637">
        <w:t xml:space="preserve"> </w:t>
      </w:r>
      <w:proofErr w:type="spellStart"/>
      <w:r w:rsidR="00664637">
        <w:t>tuturor</w:t>
      </w:r>
      <w:proofErr w:type="spellEnd"/>
      <w:r w:rsidR="00664637">
        <w:t xml:space="preserve"> </w:t>
      </w:r>
      <w:proofErr w:type="spellStart"/>
      <w:r w:rsidR="00664637">
        <w:t>în</w:t>
      </w:r>
      <w:proofErr w:type="spellEnd"/>
      <w:r w:rsidR="00664637">
        <w:t xml:space="preserve"> </w:t>
      </w:r>
      <w:proofErr w:type="spellStart"/>
      <w:r w:rsidR="00664637">
        <w:t>societate</w:t>
      </w:r>
      <w:proofErr w:type="spellEnd"/>
      <w:r w:rsidR="00664637">
        <w:t xml:space="preserve">. </w:t>
      </w:r>
      <w:proofErr w:type="spellStart"/>
      <w:proofErr w:type="gramStart"/>
      <w:r w:rsidR="00664637">
        <w:t>În</w:t>
      </w:r>
      <w:proofErr w:type="spellEnd"/>
      <w:r w:rsidR="00664637">
        <w:t xml:space="preserve"> plus, </w:t>
      </w:r>
      <w:proofErr w:type="spellStart"/>
      <w:r w:rsidR="00664637">
        <w:t>sesiunile</w:t>
      </w:r>
      <w:proofErr w:type="spellEnd"/>
      <w:r w:rsidR="00664637">
        <w:t xml:space="preserve"> </w:t>
      </w:r>
      <w:proofErr w:type="spellStart"/>
      <w:r w:rsidR="00664637">
        <w:t>tehnice</w:t>
      </w:r>
      <w:proofErr w:type="spellEnd"/>
      <w:r w:rsidR="00664637">
        <w:t xml:space="preserve"> de </w:t>
      </w:r>
      <w:proofErr w:type="spellStart"/>
      <w:r w:rsidR="00664637">
        <w:t>planificare</w:t>
      </w:r>
      <w:proofErr w:type="spellEnd"/>
      <w:r w:rsidR="00664637">
        <w:t xml:space="preserve"> </w:t>
      </w:r>
      <w:proofErr w:type="spellStart"/>
      <w:r w:rsidR="00664637">
        <w:t>vor</w:t>
      </w:r>
      <w:proofErr w:type="spellEnd"/>
      <w:r w:rsidR="00664637">
        <w:t xml:space="preserve"> </w:t>
      </w:r>
      <w:proofErr w:type="spellStart"/>
      <w:r w:rsidR="00664637">
        <w:t>oferi</w:t>
      </w:r>
      <w:proofErr w:type="spellEnd"/>
      <w:r w:rsidR="00664637">
        <w:t xml:space="preserve"> </w:t>
      </w:r>
      <w:proofErr w:type="spellStart"/>
      <w:r w:rsidR="00664637">
        <w:t>orientări</w:t>
      </w:r>
      <w:proofErr w:type="spellEnd"/>
      <w:r w:rsidR="00664637">
        <w:t xml:space="preserve"> practice </w:t>
      </w:r>
      <w:proofErr w:type="spellStart"/>
      <w:r w:rsidR="00664637">
        <w:t>privind</w:t>
      </w:r>
      <w:proofErr w:type="spellEnd"/>
      <w:r w:rsidR="00664637">
        <w:t xml:space="preserve"> </w:t>
      </w:r>
      <w:proofErr w:type="spellStart"/>
      <w:r w:rsidR="00664637">
        <w:t>aspecte</w:t>
      </w:r>
      <w:proofErr w:type="spellEnd"/>
      <w:r w:rsidR="00664637">
        <w:t xml:space="preserve"> </w:t>
      </w:r>
      <w:proofErr w:type="spellStart"/>
      <w:r w:rsidR="00664637">
        <w:t>specifice</w:t>
      </w:r>
      <w:proofErr w:type="spellEnd"/>
      <w:r w:rsidR="00664637">
        <w:t xml:space="preserve"> ale </w:t>
      </w:r>
      <w:proofErr w:type="spellStart"/>
      <w:r w:rsidR="00664637">
        <w:t>planificării</w:t>
      </w:r>
      <w:proofErr w:type="spellEnd"/>
      <w:r w:rsidR="00664637">
        <w:t xml:space="preserve"> </w:t>
      </w:r>
      <w:proofErr w:type="spellStart"/>
      <w:r w:rsidR="00664637">
        <w:t>mobiltității</w:t>
      </w:r>
      <w:proofErr w:type="spellEnd"/>
      <w:r w:rsidR="00664637">
        <w:t xml:space="preserve"> urbane.</w:t>
      </w:r>
      <w:proofErr w:type="gramEnd"/>
      <w:r w:rsidR="00664637">
        <w:t xml:space="preserve">      </w:t>
      </w:r>
    </w:p>
    <w:p w:rsidR="00664637" w:rsidRDefault="00664637" w:rsidP="004376DA">
      <w:proofErr w:type="spellStart"/>
      <w:r>
        <w:t>Participarea</w:t>
      </w:r>
      <w:proofErr w:type="spellEnd"/>
      <w:r>
        <w:t xml:space="preserve"> la </w:t>
      </w:r>
      <w:proofErr w:type="spellStart"/>
      <w:r>
        <w:t>conferință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gratuită</w:t>
      </w:r>
      <w:proofErr w:type="spellEnd"/>
      <w:r>
        <w:t xml:space="preserve">. Mai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agendei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înregistrarea</w:t>
      </w:r>
      <w:proofErr w:type="spellEnd"/>
      <w:r>
        <w:t xml:space="preserve"> online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publicate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</w:t>
      </w:r>
      <w:hyperlink r:id="rId9" w:history="1">
        <w:proofErr w:type="spellStart"/>
        <w:r w:rsidRPr="00643D39">
          <w:rPr>
            <w:rStyle w:val="Hyperlink"/>
          </w:rPr>
          <w:t>Elt</w:t>
        </w:r>
        <w:r w:rsidRPr="00643D39">
          <w:rPr>
            <w:rStyle w:val="Hyperlink"/>
          </w:rPr>
          <w:t>i</w:t>
        </w:r>
        <w:r w:rsidRPr="00643D39">
          <w:rPr>
            <w:rStyle w:val="Hyperlink"/>
          </w:rPr>
          <w:t>s</w:t>
        </w:r>
        <w:proofErr w:type="spellEnd"/>
      </w:hyperlink>
      <w:r>
        <w:rPr>
          <w:rStyle w:val="Hyperlink"/>
        </w:rPr>
        <w:t xml:space="preserve">. </w:t>
      </w:r>
    </w:p>
    <w:p w:rsidR="00664637" w:rsidRDefault="00664637" w:rsidP="004376DA"/>
    <w:p w:rsidR="00664637" w:rsidRDefault="00664637" w:rsidP="004376DA"/>
    <w:p w:rsidR="00664637" w:rsidRDefault="00664637" w:rsidP="004376DA"/>
    <w:p w:rsidR="00482B2F" w:rsidRDefault="00482B2F" w:rsidP="00845AF3">
      <w:pPr>
        <w:pStyle w:val="Inhaltsverzeichnisberschrift"/>
      </w:pPr>
      <w:bookmarkStart w:id="0" w:name="_GoBack"/>
      <w:bookmarkEnd w:id="0"/>
    </w:p>
    <w:sectPr w:rsidR="00482B2F" w:rsidSect="00B17353">
      <w:headerReference w:type="default" r:id="rId10"/>
      <w:footerReference w:type="default" r:id="rId11"/>
      <w:pgSz w:w="11906" w:h="16838"/>
      <w:pgMar w:top="894" w:right="1736" w:bottom="993" w:left="2268" w:header="680" w:footer="394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DA" w:rsidRDefault="004376DA" w:rsidP="00D51AA2">
      <w:pPr>
        <w:spacing w:after="0"/>
      </w:pPr>
      <w:r>
        <w:separator/>
      </w:r>
    </w:p>
  </w:endnote>
  <w:endnote w:type="continuationSeparator" w:id="0">
    <w:p w:rsidR="004376DA" w:rsidRDefault="004376DA" w:rsidP="00D51A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494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46B" w:rsidRDefault="0088346B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4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77EE" w:rsidRDefault="008877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DA" w:rsidRDefault="004376DA" w:rsidP="00D51AA2">
      <w:pPr>
        <w:spacing w:after="0"/>
      </w:pPr>
      <w:r>
        <w:separator/>
      </w:r>
    </w:p>
  </w:footnote>
  <w:footnote w:type="continuationSeparator" w:id="0">
    <w:p w:rsidR="004376DA" w:rsidRDefault="004376DA" w:rsidP="00D51A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DA" w:rsidRDefault="004376DA" w:rsidP="00B17353">
    <w:pPr>
      <w:ind w:right="-108"/>
      <w:jc w:val="left"/>
      <w:rPr>
        <w:sz w:val="18"/>
        <w:lang w:val="pt-PT"/>
      </w:rPr>
    </w:pPr>
    <w:r>
      <w:rPr>
        <w:noProof/>
        <w:lang w:val="de-DE" w:eastAsia="de-DE"/>
      </w:rPr>
      <w:drawing>
        <wp:anchor distT="0" distB="0" distL="114300" distR="114300" simplePos="0" relativeHeight="251658752" behindDoc="0" locked="0" layoutInCell="1" allowOverlap="1" wp14:anchorId="4D924D62" wp14:editId="00AF8957">
          <wp:simplePos x="0" y="0"/>
          <wp:positionH relativeFrom="margin">
            <wp:posOffset>2581275</wp:posOffset>
          </wp:positionH>
          <wp:positionV relativeFrom="margin">
            <wp:posOffset>-942975</wp:posOffset>
          </wp:positionV>
          <wp:extent cx="3028950" cy="775335"/>
          <wp:effectExtent l="0" t="0" r="0" b="5715"/>
          <wp:wrapSquare wrapText="bothSides"/>
          <wp:docPr id="3" name="Picture 3" descr="C:\Users\Paulinka\Documents\Elits\Launch\Logos\Eltis_Logos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ka\Documents\Elits\Launch\Logos\Eltis_Logos\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76DA" w:rsidRDefault="004376DA" w:rsidP="00B17353">
    <w:pPr>
      <w:ind w:right="-108"/>
      <w:jc w:val="left"/>
      <w:rPr>
        <w:sz w:val="18"/>
        <w:lang w:val="pt-PT"/>
      </w:rPr>
    </w:pPr>
  </w:p>
  <w:p w:rsidR="008877EE" w:rsidRPr="0015545D" w:rsidRDefault="008877EE" w:rsidP="00B17353">
    <w:pPr>
      <w:ind w:right="-108"/>
      <w:jc w:val="left"/>
      <w:rPr>
        <w:sz w:val="18"/>
        <w:lang w:val="pt-PT"/>
      </w:rPr>
    </w:pPr>
    <w:r w:rsidRPr="00A5190D">
      <w:rPr>
        <w:sz w:val="18"/>
        <w:lang w:val="pt-PT"/>
      </w:rPr>
      <w:tab/>
    </w:r>
    <w:r w:rsidR="007E4526">
      <w:rPr>
        <w:sz w:val="18"/>
        <w:lang w:val="pt-PT"/>
      </w:rPr>
      <w:tab/>
    </w:r>
    <w:r w:rsidR="007E4526">
      <w:rPr>
        <w:sz w:val="18"/>
        <w:lang w:val="pt-PT"/>
      </w:rPr>
      <w:tab/>
    </w:r>
    <w:r w:rsidR="00B17353">
      <w:rPr>
        <w:sz w:val="18"/>
        <w:lang w:val="pt-PT"/>
      </w:rPr>
      <w:t xml:space="preserve">        </w:t>
    </w:r>
    <w:r w:rsidRPr="00A5190D">
      <w:rPr>
        <w:sz w:val="18"/>
        <w:lang w:val="pt-PT"/>
      </w:rPr>
      <w:tab/>
    </w:r>
    <w:r w:rsidRPr="00A5190D">
      <w:rPr>
        <w:sz w:val="18"/>
        <w:lang w:val="pt-PT"/>
      </w:rPr>
      <w:tab/>
    </w:r>
    <w:r w:rsidRPr="00A5190D">
      <w:rPr>
        <w:sz w:val="18"/>
        <w:lang w:val="pt-PT"/>
      </w:rPr>
      <w:tab/>
    </w:r>
    <w:r w:rsidRPr="00A5190D">
      <w:rPr>
        <w:sz w:val="18"/>
        <w:lang w:val="pt-PT"/>
      </w:rPr>
      <w:tab/>
    </w:r>
    <w:r w:rsidR="007E4526">
      <w:rPr>
        <w:sz w:val="18"/>
        <w:lang w:val="pt-PT"/>
      </w:rPr>
      <w:t xml:space="preserve">                                         </w:t>
    </w:r>
    <w:r w:rsidR="00B17353">
      <w:rPr>
        <w:sz w:val="18"/>
        <w:lang w:val="pt-PT"/>
      </w:rPr>
      <w:t xml:space="preserve">                        </w:t>
    </w:r>
    <w:r w:rsidR="007E4526">
      <w:rPr>
        <w:sz w:val="18"/>
        <w:lang w:val="pt-PT"/>
      </w:rPr>
      <w:t xml:space="preserve">                                   </w:t>
    </w:r>
    <w:r w:rsidR="007E4526">
      <w:rPr>
        <w:sz w:val="18"/>
        <w:lang w:val="pt-PT"/>
      </w:rPr>
      <w:tab/>
    </w:r>
    <w:r w:rsidR="007E4526">
      <w:rPr>
        <w:sz w:val="18"/>
        <w:lang w:val="pt-PT"/>
      </w:rPr>
      <w:tab/>
    </w:r>
    <w:r w:rsidR="007E4526">
      <w:rPr>
        <w:sz w:val="18"/>
        <w:lang w:val="pt-PT"/>
      </w:rPr>
      <w:tab/>
    </w:r>
    <w:r w:rsidR="00B17353">
      <w:rPr>
        <w:sz w:val="18"/>
        <w:lang w:val="pt-PT"/>
      </w:rPr>
      <w:t xml:space="preserve">                                                </w:t>
    </w:r>
    <w:r w:rsidR="007E4526">
      <w:rPr>
        <w:sz w:val="18"/>
        <w:lang w:val="pt-PT"/>
      </w:rPr>
      <w:tab/>
    </w:r>
    <w:r w:rsidR="00B17353">
      <w:rPr>
        <w:sz w:val="18"/>
        <w:lang w:val="pt-PT"/>
      </w:rPr>
      <w:t xml:space="preserve">                                    </w:t>
    </w:r>
    <w:r w:rsidR="007E4526">
      <w:rPr>
        <w:sz w:val="18"/>
        <w:lang w:val="pt-PT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66C"/>
    <w:multiLevelType w:val="multilevel"/>
    <w:tmpl w:val="B8BA4D82"/>
    <w:styleLink w:val="Headings"/>
    <w:lvl w:ilvl="0">
      <w:start w:val="1"/>
      <w:numFmt w:val="decimal"/>
      <w:pStyle w:val="Heading1numberedERKC"/>
      <w:lvlText w:val="%1."/>
      <w:lvlJc w:val="left"/>
      <w:pPr>
        <w:tabs>
          <w:tab w:val="num" w:pos="170"/>
        </w:tabs>
      </w:pPr>
      <w:rPr>
        <w:rFonts w:cs="Times New Roman" w:hint="default"/>
      </w:rPr>
    </w:lvl>
    <w:lvl w:ilvl="1">
      <w:start w:val="1"/>
      <w:numFmt w:val="decimal"/>
      <w:pStyle w:val="Heading2numberedERKC"/>
      <w:lvlText w:val="%1.%2"/>
      <w:lvlJc w:val="left"/>
      <w:pPr>
        <w:tabs>
          <w:tab w:val="num" w:pos="170"/>
        </w:tabs>
      </w:pPr>
      <w:rPr>
        <w:rFonts w:cs="Times New Roman" w:hint="default"/>
      </w:rPr>
    </w:lvl>
    <w:lvl w:ilvl="2">
      <w:start w:val="1"/>
      <w:numFmt w:val="decimal"/>
      <w:pStyle w:val="Heading3numberedERKC"/>
      <w:lvlText w:val="%1.%2.%3"/>
      <w:lvlJc w:val="left"/>
      <w:pPr>
        <w:tabs>
          <w:tab w:val="num" w:pos="170"/>
        </w:tabs>
      </w:pPr>
      <w:rPr>
        <w:rFonts w:cs="Times New Roman" w:hint="default"/>
      </w:rPr>
    </w:lvl>
    <w:lvl w:ilvl="3">
      <w:start w:val="1"/>
      <w:numFmt w:val="decimal"/>
      <w:pStyle w:val="Heading4ERKC"/>
      <w:lvlText w:val="%1.%2.%3.%4"/>
      <w:lvlJc w:val="left"/>
      <w:pPr>
        <w:tabs>
          <w:tab w:val="num" w:pos="113"/>
        </w:tabs>
      </w:pPr>
      <w:rPr>
        <w:rFonts w:cs="Times New Roman" w:hint="default"/>
      </w:rPr>
    </w:lvl>
    <w:lvl w:ilvl="4">
      <w:start w:val="1"/>
      <w:numFmt w:val="none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>
    <w:nsid w:val="0A840D18"/>
    <w:multiLevelType w:val="hybridMultilevel"/>
    <w:tmpl w:val="35F41AB4"/>
    <w:lvl w:ilvl="0" w:tplc="88A6BB1A">
      <w:start w:val="1"/>
      <w:numFmt w:val="bullet"/>
      <w:pStyle w:val="Listenabsatz"/>
      <w:lvlText w:val=""/>
      <w:lvlJc w:val="left"/>
      <w:pPr>
        <w:ind w:left="720" w:hanging="360"/>
      </w:pPr>
      <w:rPr>
        <w:rFonts w:ascii="Symbol" w:hAnsi="Symbol" w:hint="default"/>
        <w:color w:val="E1A54A"/>
        <w:sz w:val="24"/>
        <w:szCs w:val="24"/>
        <w:u w:color="FFFFFF" w:themeColor="background1"/>
      </w:rPr>
    </w:lvl>
    <w:lvl w:ilvl="1" w:tplc="186AE4B0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F79646" w:themeColor="accent6"/>
        <w:spacing w:val="0"/>
        <w:kern w:val="0"/>
        <w:position w:val="0"/>
        <w:sz w:val="1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F69C8026">
      <w:start w:val="1"/>
      <w:numFmt w:val="bullet"/>
      <w:lvlText w:val="o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81838"/>
    <w:multiLevelType w:val="multilevel"/>
    <w:tmpl w:val="71F64B9E"/>
    <w:lvl w:ilvl="0">
      <w:start w:val="1"/>
      <w:numFmt w:val="bullet"/>
      <w:lvlText w:val=""/>
      <w:lvlJc w:val="left"/>
      <w:pPr>
        <w:tabs>
          <w:tab w:val="num" w:pos="58"/>
        </w:tabs>
        <w:ind w:left="58" w:firstLine="302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E1A54A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>
    <w:nsid w:val="357E5667"/>
    <w:multiLevelType w:val="hybridMultilevel"/>
    <w:tmpl w:val="FF7247D6"/>
    <w:lvl w:ilvl="0" w:tplc="6534D456">
      <w:start w:val="1"/>
      <w:numFmt w:val="bullet"/>
      <w:pStyle w:val="ListparagraphtextSMP"/>
      <w:lvlText w:val=""/>
      <w:lvlJc w:val="left"/>
      <w:pPr>
        <w:ind w:left="1004" w:hanging="360"/>
      </w:pPr>
      <w:rPr>
        <w:rFonts w:ascii="Wingdings" w:hAnsi="Wingdings" w:hint="default"/>
        <w:color w:val="0A3673"/>
        <w:sz w:val="14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D2A2676"/>
    <w:multiLevelType w:val="hybridMultilevel"/>
    <w:tmpl w:val="7C262774"/>
    <w:lvl w:ilvl="0" w:tplc="DC52F458">
      <w:start w:val="1"/>
      <w:numFmt w:val="bullet"/>
      <w:pStyle w:val="Sublist1"/>
      <w:lvlText w:val=""/>
      <w:lvlJc w:val="left"/>
      <w:pPr>
        <w:ind w:left="108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79646" w:themeColor="accent6"/>
        <w:spacing w:val="0"/>
        <w:w w:val="0"/>
        <w:kern w:val="0"/>
        <w:position w:val="0"/>
        <w:sz w:val="32"/>
        <w:szCs w:val="0"/>
        <w:u w:val="none"/>
        <w:effect w:val="none"/>
        <w:bdr w:val="none" w:sz="0" w:space="0" w:color="000000"/>
        <w:shd w:val="clear" w:color="000000" w:fill="000000"/>
        <w:vertAlign w:val="subscript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048CF6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F79646" w:themeColor="accent6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FE91761"/>
    <w:multiLevelType w:val="multilevel"/>
    <w:tmpl w:val="D1BA6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A54A"/>
        <w:sz w:val="24"/>
        <w:szCs w:val="24"/>
        <w:u w:color="FFFFFF" w:themeColor="background1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F79646" w:themeColor="accent6"/>
        <w:spacing w:val="0"/>
        <w:kern w:val="0"/>
        <w:position w:val="0"/>
        <w:sz w:val="1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63C89"/>
    <w:multiLevelType w:val="hybridMultilevel"/>
    <w:tmpl w:val="A19EB00E"/>
    <w:lvl w:ilvl="0" w:tplc="7A185D9C">
      <w:start w:val="1"/>
      <w:numFmt w:val="bullet"/>
      <w:pStyle w:val="Sub-listparagraphSumps"/>
      <w:lvlText w:val=""/>
      <w:lvlJc w:val="left"/>
      <w:pPr>
        <w:ind w:left="108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F79646" w:themeColor="accent6"/>
        <w:spacing w:val="0"/>
        <w:kern w:val="0"/>
        <w:position w:val="0"/>
        <w:sz w:val="1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4FED6FEC"/>
    <w:multiLevelType w:val="hybridMultilevel"/>
    <w:tmpl w:val="9192F940"/>
    <w:lvl w:ilvl="0" w:tplc="000630E6">
      <w:start w:val="1"/>
      <w:numFmt w:val="bullet"/>
      <w:pStyle w:val="subsublist"/>
      <w:lvlText w:val=""/>
      <w:lvlJc w:val="left"/>
      <w:pPr>
        <w:tabs>
          <w:tab w:val="num" w:pos="720"/>
        </w:tabs>
        <w:ind w:left="58" w:firstLine="662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E1A54A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8">
    <w:nsid w:val="51CB1741"/>
    <w:multiLevelType w:val="hybridMultilevel"/>
    <w:tmpl w:val="75246FE8"/>
    <w:lvl w:ilvl="0" w:tplc="D5801910">
      <w:start w:val="1"/>
      <w:numFmt w:val="bullet"/>
      <w:pStyle w:val="Sub-listparagraphSUMPs0"/>
      <w:lvlText w:val="o"/>
      <w:lvlJc w:val="left"/>
      <w:pPr>
        <w:tabs>
          <w:tab w:val="num" w:pos="890"/>
        </w:tabs>
        <w:ind w:left="890" w:firstLine="0"/>
      </w:pPr>
      <w:rPr>
        <w:rFonts w:ascii="Courier New" w:hAnsi="Courier New" w:hint="default"/>
        <w:color w:val="E1A54A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4593082"/>
    <w:multiLevelType w:val="singleLevel"/>
    <w:tmpl w:val="EDE069AC"/>
    <w:name w:val="List Dash 1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0">
    <w:nsid w:val="5CFE4AC9"/>
    <w:multiLevelType w:val="multilevel"/>
    <w:tmpl w:val="66D6A6FA"/>
    <w:lvl w:ilvl="0">
      <w:start w:val="1"/>
      <w:numFmt w:val="decimal"/>
      <w:pStyle w:val="Referencelist"/>
      <w:lvlText w:val="%1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cs="Times New Roman" w:hint="default"/>
      </w:rPr>
    </w:lvl>
  </w:abstractNum>
  <w:abstractNum w:abstractNumId="11">
    <w:nsid w:val="70886043"/>
    <w:multiLevelType w:val="hybridMultilevel"/>
    <w:tmpl w:val="C1D81676"/>
    <w:lvl w:ilvl="0" w:tplc="201C36FC">
      <w:start w:val="1"/>
      <w:numFmt w:val="bullet"/>
      <w:pStyle w:val="Bulletpoints"/>
      <w:lvlText w:val="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color w:val="80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4A5EA6"/>
    <w:multiLevelType w:val="hybridMultilevel"/>
    <w:tmpl w:val="ADE4700E"/>
    <w:lvl w:ilvl="0" w:tplc="0407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7A5A105F"/>
    <w:multiLevelType w:val="multilevel"/>
    <w:tmpl w:val="49FE1614"/>
    <w:lvl w:ilvl="0">
      <w:start w:val="1"/>
      <w:numFmt w:val="bullet"/>
      <w:lvlText w:val=""/>
      <w:lvlJc w:val="left"/>
      <w:pPr>
        <w:ind w:left="720" w:firstLine="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E1A54A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1"/>
        <w:numFmt w:val="decimal"/>
        <w:pStyle w:val="Heading1numberedERKC"/>
        <w:lvlText w:val="%1."/>
        <w:lvlJc w:val="left"/>
        <w:pPr>
          <w:tabs>
            <w:tab w:val="num" w:pos="170"/>
          </w:tabs>
        </w:pPr>
        <w:rPr>
          <w:rFonts w:asciiTheme="minorHAnsi" w:eastAsia="Calibri" w:hAnsiTheme="minorHAnsi" w:cs="Arial"/>
        </w:rPr>
      </w:lvl>
    </w:lvlOverride>
    <w:lvlOverride w:ilvl="1">
      <w:lvl w:ilvl="1">
        <w:start w:val="1"/>
        <w:numFmt w:val="decimal"/>
        <w:pStyle w:val="Heading2numberedERKC"/>
        <w:lvlText w:val="%1.%2"/>
        <w:lvlJc w:val="left"/>
        <w:pPr>
          <w:tabs>
            <w:tab w:val="num" w:pos="170"/>
          </w:tabs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numberedERKC"/>
        <w:lvlText w:val="%1.%2.%3"/>
        <w:lvlJc w:val="left"/>
        <w:pPr>
          <w:tabs>
            <w:tab w:val="num" w:pos="170"/>
          </w:tabs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Heading4ERKC"/>
        <w:lvlText w:val="%1.%2.%3.%4"/>
        <w:lvlJc w:val="left"/>
        <w:pPr>
          <w:tabs>
            <w:tab w:val="num" w:pos="113"/>
          </w:tabs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5">
    <w:abstractNumId w:val="1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7"/>
  </w:num>
  <w:num w:numId="13">
    <w:abstractNumId w:val="8"/>
    <w:lvlOverride w:ilvl="0">
      <w:startOverride w:val="1"/>
    </w:lvlOverride>
  </w:num>
  <w:num w:numId="14">
    <w:abstractNumId w:val="5"/>
  </w:num>
  <w:num w:numId="15">
    <w:abstractNumId w:val="1"/>
    <w:lvlOverride w:ilvl="0">
      <w:startOverride w:val="1"/>
    </w:lvlOverride>
  </w:num>
  <w:num w:numId="16">
    <w:abstractNumId w:val="13"/>
  </w:num>
  <w:num w:numId="17">
    <w:abstractNumId w:val="7"/>
  </w:num>
  <w:num w:numId="18">
    <w:abstractNumId w:val="2"/>
  </w:num>
  <w:num w:numId="19">
    <w:abstractNumId w:val="7"/>
    <w:lvlOverride w:ilvl="0">
      <w:startOverride w:val="1"/>
    </w:lvlOverride>
  </w:num>
  <w:num w:numId="20">
    <w:abstractNumId w:val="0"/>
    <w:lvlOverride w:ilvl="0">
      <w:lvl w:ilvl="0">
        <w:start w:val="1"/>
        <w:numFmt w:val="decimal"/>
        <w:pStyle w:val="Heading1numberedERKC"/>
        <w:lvlText w:val="%1."/>
        <w:lvlJc w:val="left"/>
        <w:pPr>
          <w:tabs>
            <w:tab w:val="num" w:pos="170"/>
          </w:tabs>
        </w:pPr>
        <w:rPr>
          <w:rFonts w:asciiTheme="minorHAnsi" w:eastAsia="Calibri" w:hAnsiTheme="minorHAnsi" w:cs="Arial"/>
        </w:rPr>
      </w:lvl>
    </w:lvlOverride>
    <w:lvlOverride w:ilvl="1">
      <w:lvl w:ilvl="1">
        <w:start w:val="1"/>
        <w:numFmt w:val="decimal"/>
        <w:pStyle w:val="Heading2numberedERKC"/>
        <w:lvlText w:val="%1.%2"/>
        <w:lvlJc w:val="left"/>
        <w:pPr>
          <w:tabs>
            <w:tab w:val="num" w:pos="170"/>
          </w:tabs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Heading3numberedERKC"/>
        <w:lvlText w:val="%1.%2.%3"/>
        <w:lvlJc w:val="left"/>
        <w:pPr>
          <w:tabs>
            <w:tab w:val="num" w:pos="170"/>
          </w:tabs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Heading4ERKC"/>
        <w:lvlText w:val="%1.%2.%3.%4"/>
        <w:lvlJc w:val="left"/>
        <w:pPr>
          <w:tabs>
            <w:tab w:val="num" w:pos="113"/>
          </w:tabs>
        </w:pPr>
        <w:rPr>
          <w:rFonts w:cs="Times New Roman" w:hint="default"/>
        </w:rPr>
      </w:lvl>
    </w:lvlOverride>
    <w:lvlOverride w:ilvl="4">
      <w:lvl w:ilvl="4">
        <w:start w:val="1"/>
        <w:numFmt w:val="none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2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hyphenationZone w:val="425"/>
  <w:drawingGridHorizontalSpacing w:val="95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376DA"/>
    <w:rsid w:val="000020C8"/>
    <w:rsid w:val="000121E1"/>
    <w:rsid w:val="00013636"/>
    <w:rsid w:val="00014CB6"/>
    <w:rsid w:val="00015C90"/>
    <w:rsid w:val="000209D0"/>
    <w:rsid w:val="00021408"/>
    <w:rsid w:val="00021511"/>
    <w:rsid w:val="00022EF5"/>
    <w:rsid w:val="00023630"/>
    <w:rsid w:val="000253AF"/>
    <w:rsid w:val="000259EF"/>
    <w:rsid w:val="00025A25"/>
    <w:rsid w:val="00026E9A"/>
    <w:rsid w:val="0003011A"/>
    <w:rsid w:val="00032974"/>
    <w:rsid w:val="000338F1"/>
    <w:rsid w:val="00033FD8"/>
    <w:rsid w:val="00034ADB"/>
    <w:rsid w:val="0003772F"/>
    <w:rsid w:val="00037C05"/>
    <w:rsid w:val="000401E3"/>
    <w:rsid w:val="00043A40"/>
    <w:rsid w:val="00045143"/>
    <w:rsid w:val="00045381"/>
    <w:rsid w:val="000478AF"/>
    <w:rsid w:val="00047F9C"/>
    <w:rsid w:val="0005019F"/>
    <w:rsid w:val="000518DB"/>
    <w:rsid w:val="00051993"/>
    <w:rsid w:val="000536BC"/>
    <w:rsid w:val="00056D24"/>
    <w:rsid w:val="00057F71"/>
    <w:rsid w:val="000609AA"/>
    <w:rsid w:val="00063044"/>
    <w:rsid w:val="0006343F"/>
    <w:rsid w:val="00064105"/>
    <w:rsid w:val="000644D5"/>
    <w:rsid w:val="00064A5C"/>
    <w:rsid w:val="00066AF4"/>
    <w:rsid w:val="00072420"/>
    <w:rsid w:val="00072B25"/>
    <w:rsid w:val="000753DE"/>
    <w:rsid w:val="000759FF"/>
    <w:rsid w:val="000761E6"/>
    <w:rsid w:val="00077390"/>
    <w:rsid w:val="000824EB"/>
    <w:rsid w:val="00084D34"/>
    <w:rsid w:val="00084F9F"/>
    <w:rsid w:val="00085498"/>
    <w:rsid w:val="00085C14"/>
    <w:rsid w:val="00087302"/>
    <w:rsid w:val="000876C0"/>
    <w:rsid w:val="00091327"/>
    <w:rsid w:val="0009487A"/>
    <w:rsid w:val="0009537C"/>
    <w:rsid w:val="000960C9"/>
    <w:rsid w:val="00096ED9"/>
    <w:rsid w:val="000970B5"/>
    <w:rsid w:val="000A0EDD"/>
    <w:rsid w:val="000A1F0A"/>
    <w:rsid w:val="000A1F63"/>
    <w:rsid w:val="000A27F6"/>
    <w:rsid w:val="000A36EA"/>
    <w:rsid w:val="000A5C07"/>
    <w:rsid w:val="000A663D"/>
    <w:rsid w:val="000A71E4"/>
    <w:rsid w:val="000A7A05"/>
    <w:rsid w:val="000A7E29"/>
    <w:rsid w:val="000B03E0"/>
    <w:rsid w:val="000B1827"/>
    <w:rsid w:val="000B2520"/>
    <w:rsid w:val="000B27BB"/>
    <w:rsid w:val="000B4B36"/>
    <w:rsid w:val="000B5F4D"/>
    <w:rsid w:val="000B6F5D"/>
    <w:rsid w:val="000C0189"/>
    <w:rsid w:val="000C05D0"/>
    <w:rsid w:val="000C09A9"/>
    <w:rsid w:val="000C0F18"/>
    <w:rsid w:val="000C42A1"/>
    <w:rsid w:val="000C432E"/>
    <w:rsid w:val="000C49EB"/>
    <w:rsid w:val="000C4B18"/>
    <w:rsid w:val="000C5DB0"/>
    <w:rsid w:val="000C611C"/>
    <w:rsid w:val="000C65CE"/>
    <w:rsid w:val="000D01D5"/>
    <w:rsid w:val="000D2074"/>
    <w:rsid w:val="000D2EF3"/>
    <w:rsid w:val="000D39DE"/>
    <w:rsid w:val="000D4A07"/>
    <w:rsid w:val="000D67DB"/>
    <w:rsid w:val="000D79A4"/>
    <w:rsid w:val="000D7C0F"/>
    <w:rsid w:val="000E10B9"/>
    <w:rsid w:val="000E56B1"/>
    <w:rsid w:val="000E6F4A"/>
    <w:rsid w:val="000E7347"/>
    <w:rsid w:val="000F1C1B"/>
    <w:rsid w:val="000F210C"/>
    <w:rsid w:val="000F3DA6"/>
    <w:rsid w:val="000F4882"/>
    <w:rsid w:val="000F5D53"/>
    <w:rsid w:val="000F676A"/>
    <w:rsid w:val="000F7EF9"/>
    <w:rsid w:val="001002A3"/>
    <w:rsid w:val="00100757"/>
    <w:rsid w:val="00100807"/>
    <w:rsid w:val="00101163"/>
    <w:rsid w:val="00104747"/>
    <w:rsid w:val="00110A92"/>
    <w:rsid w:val="00111509"/>
    <w:rsid w:val="00111A0F"/>
    <w:rsid w:val="001121E5"/>
    <w:rsid w:val="0011238A"/>
    <w:rsid w:val="00117435"/>
    <w:rsid w:val="001202C9"/>
    <w:rsid w:val="001205FA"/>
    <w:rsid w:val="0012180E"/>
    <w:rsid w:val="00122901"/>
    <w:rsid w:val="001239AD"/>
    <w:rsid w:val="00126975"/>
    <w:rsid w:val="001269B4"/>
    <w:rsid w:val="001269C5"/>
    <w:rsid w:val="00126E97"/>
    <w:rsid w:val="00127042"/>
    <w:rsid w:val="00127A49"/>
    <w:rsid w:val="00130D6B"/>
    <w:rsid w:val="00131CC1"/>
    <w:rsid w:val="00132225"/>
    <w:rsid w:val="001339BA"/>
    <w:rsid w:val="00134BBA"/>
    <w:rsid w:val="00135D65"/>
    <w:rsid w:val="00137AF8"/>
    <w:rsid w:val="00140260"/>
    <w:rsid w:val="001434E8"/>
    <w:rsid w:val="001442F0"/>
    <w:rsid w:val="0014495E"/>
    <w:rsid w:val="00146D13"/>
    <w:rsid w:val="001473EF"/>
    <w:rsid w:val="0015246B"/>
    <w:rsid w:val="00152DD2"/>
    <w:rsid w:val="00152FF0"/>
    <w:rsid w:val="00154535"/>
    <w:rsid w:val="0015545D"/>
    <w:rsid w:val="00155C03"/>
    <w:rsid w:val="00155FB0"/>
    <w:rsid w:val="001568BF"/>
    <w:rsid w:val="00156A63"/>
    <w:rsid w:val="00160D91"/>
    <w:rsid w:val="00161167"/>
    <w:rsid w:val="00163058"/>
    <w:rsid w:val="0016513D"/>
    <w:rsid w:val="0016675E"/>
    <w:rsid w:val="00171115"/>
    <w:rsid w:val="001728E4"/>
    <w:rsid w:val="0017306B"/>
    <w:rsid w:val="0017356B"/>
    <w:rsid w:val="00173DAB"/>
    <w:rsid w:val="00174A96"/>
    <w:rsid w:val="00176057"/>
    <w:rsid w:val="0017663D"/>
    <w:rsid w:val="00177049"/>
    <w:rsid w:val="0017710A"/>
    <w:rsid w:val="001779A5"/>
    <w:rsid w:val="00180636"/>
    <w:rsid w:val="00182209"/>
    <w:rsid w:val="00182701"/>
    <w:rsid w:val="0018533A"/>
    <w:rsid w:val="001857A2"/>
    <w:rsid w:val="0018625E"/>
    <w:rsid w:val="00190170"/>
    <w:rsid w:val="00190427"/>
    <w:rsid w:val="001906BC"/>
    <w:rsid w:val="00197421"/>
    <w:rsid w:val="00197451"/>
    <w:rsid w:val="00197DB3"/>
    <w:rsid w:val="001A2A57"/>
    <w:rsid w:val="001A2B77"/>
    <w:rsid w:val="001A49D3"/>
    <w:rsid w:val="001A4D8D"/>
    <w:rsid w:val="001A55C9"/>
    <w:rsid w:val="001A5851"/>
    <w:rsid w:val="001A676D"/>
    <w:rsid w:val="001B14F3"/>
    <w:rsid w:val="001B1582"/>
    <w:rsid w:val="001B28A6"/>
    <w:rsid w:val="001B301A"/>
    <w:rsid w:val="001B348A"/>
    <w:rsid w:val="001B35DF"/>
    <w:rsid w:val="001B3840"/>
    <w:rsid w:val="001B3DD8"/>
    <w:rsid w:val="001B595C"/>
    <w:rsid w:val="001B717C"/>
    <w:rsid w:val="001C08AD"/>
    <w:rsid w:val="001C1813"/>
    <w:rsid w:val="001C186A"/>
    <w:rsid w:val="001C1978"/>
    <w:rsid w:val="001C19DA"/>
    <w:rsid w:val="001C2118"/>
    <w:rsid w:val="001C2969"/>
    <w:rsid w:val="001C5B3B"/>
    <w:rsid w:val="001C677C"/>
    <w:rsid w:val="001D1CFB"/>
    <w:rsid w:val="001D1DD7"/>
    <w:rsid w:val="001D268C"/>
    <w:rsid w:val="001D4399"/>
    <w:rsid w:val="001D4738"/>
    <w:rsid w:val="001E1907"/>
    <w:rsid w:val="001E1B53"/>
    <w:rsid w:val="001E51BB"/>
    <w:rsid w:val="001E59CE"/>
    <w:rsid w:val="001E5B85"/>
    <w:rsid w:val="001F0A20"/>
    <w:rsid w:val="001F28BB"/>
    <w:rsid w:val="001F2C5E"/>
    <w:rsid w:val="001F420A"/>
    <w:rsid w:val="001F4A12"/>
    <w:rsid w:val="001F4C92"/>
    <w:rsid w:val="001F62E0"/>
    <w:rsid w:val="00200048"/>
    <w:rsid w:val="00200D2E"/>
    <w:rsid w:val="00202D28"/>
    <w:rsid w:val="00204C88"/>
    <w:rsid w:val="00204D0D"/>
    <w:rsid w:val="00205666"/>
    <w:rsid w:val="00207F65"/>
    <w:rsid w:val="0021051B"/>
    <w:rsid w:val="0021089B"/>
    <w:rsid w:val="00214F0F"/>
    <w:rsid w:val="00216205"/>
    <w:rsid w:val="00216FA4"/>
    <w:rsid w:val="0022037C"/>
    <w:rsid w:val="00221DDE"/>
    <w:rsid w:val="00222DDC"/>
    <w:rsid w:val="0022352D"/>
    <w:rsid w:val="0022416F"/>
    <w:rsid w:val="00224E4C"/>
    <w:rsid w:val="00224EDC"/>
    <w:rsid w:val="00225A7C"/>
    <w:rsid w:val="00226BEE"/>
    <w:rsid w:val="0023118B"/>
    <w:rsid w:val="0023716E"/>
    <w:rsid w:val="0023786D"/>
    <w:rsid w:val="002406C2"/>
    <w:rsid w:val="00240784"/>
    <w:rsid w:val="00241C19"/>
    <w:rsid w:val="00241CB0"/>
    <w:rsid w:val="002424E7"/>
    <w:rsid w:val="002431DE"/>
    <w:rsid w:val="002443BB"/>
    <w:rsid w:val="00247252"/>
    <w:rsid w:val="002512C5"/>
    <w:rsid w:val="00251E37"/>
    <w:rsid w:val="002526F2"/>
    <w:rsid w:val="002529D3"/>
    <w:rsid w:val="00253120"/>
    <w:rsid w:val="00253840"/>
    <w:rsid w:val="00256C48"/>
    <w:rsid w:val="00260AA4"/>
    <w:rsid w:val="002642EB"/>
    <w:rsid w:val="002657FD"/>
    <w:rsid w:val="002660A8"/>
    <w:rsid w:val="0026663A"/>
    <w:rsid w:val="00266861"/>
    <w:rsid w:val="00266939"/>
    <w:rsid w:val="00267162"/>
    <w:rsid w:val="00270192"/>
    <w:rsid w:val="002701EA"/>
    <w:rsid w:val="002707CA"/>
    <w:rsid w:val="00272E95"/>
    <w:rsid w:val="0027403C"/>
    <w:rsid w:val="002749B2"/>
    <w:rsid w:val="0027516F"/>
    <w:rsid w:val="00275A2A"/>
    <w:rsid w:val="00275E70"/>
    <w:rsid w:val="002764CB"/>
    <w:rsid w:val="00282E53"/>
    <w:rsid w:val="00284493"/>
    <w:rsid w:val="00285E43"/>
    <w:rsid w:val="002879E1"/>
    <w:rsid w:val="00287B7F"/>
    <w:rsid w:val="0029127A"/>
    <w:rsid w:val="00291A54"/>
    <w:rsid w:val="00291A78"/>
    <w:rsid w:val="00293987"/>
    <w:rsid w:val="002945E5"/>
    <w:rsid w:val="00295E11"/>
    <w:rsid w:val="00296DAA"/>
    <w:rsid w:val="002A00FA"/>
    <w:rsid w:val="002A11EE"/>
    <w:rsid w:val="002A1B2B"/>
    <w:rsid w:val="002A309E"/>
    <w:rsid w:val="002A501D"/>
    <w:rsid w:val="002A78CA"/>
    <w:rsid w:val="002A7C00"/>
    <w:rsid w:val="002B05E1"/>
    <w:rsid w:val="002B204D"/>
    <w:rsid w:val="002B2A78"/>
    <w:rsid w:val="002B34EB"/>
    <w:rsid w:val="002B4BAD"/>
    <w:rsid w:val="002B5BCD"/>
    <w:rsid w:val="002B6A94"/>
    <w:rsid w:val="002B6ABF"/>
    <w:rsid w:val="002C07CD"/>
    <w:rsid w:val="002C0FFD"/>
    <w:rsid w:val="002C1FFF"/>
    <w:rsid w:val="002C2150"/>
    <w:rsid w:val="002C5C96"/>
    <w:rsid w:val="002C61FD"/>
    <w:rsid w:val="002D00FE"/>
    <w:rsid w:val="002D02A8"/>
    <w:rsid w:val="002D0F52"/>
    <w:rsid w:val="002D0FD0"/>
    <w:rsid w:val="002D1672"/>
    <w:rsid w:val="002D1DEA"/>
    <w:rsid w:val="002D2358"/>
    <w:rsid w:val="002D3256"/>
    <w:rsid w:val="002D418D"/>
    <w:rsid w:val="002D48C5"/>
    <w:rsid w:val="002D507B"/>
    <w:rsid w:val="002D52D9"/>
    <w:rsid w:val="002D628B"/>
    <w:rsid w:val="002D7A57"/>
    <w:rsid w:val="002E1105"/>
    <w:rsid w:val="002E1177"/>
    <w:rsid w:val="002E136E"/>
    <w:rsid w:val="002E29EF"/>
    <w:rsid w:val="002E365B"/>
    <w:rsid w:val="002E3CE5"/>
    <w:rsid w:val="002E6CB5"/>
    <w:rsid w:val="002F1D56"/>
    <w:rsid w:val="002F2AA6"/>
    <w:rsid w:val="002F3CB1"/>
    <w:rsid w:val="002F4637"/>
    <w:rsid w:val="002F6F05"/>
    <w:rsid w:val="00302A1E"/>
    <w:rsid w:val="00302EF3"/>
    <w:rsid w:val="0030349F"/>
    <w:rsid w:val="00303889"/>
    <w:rsid w:val="00305967"/>
    <w:rsid w:val="00311BF3"/>
    <w:rsid w:val="00312189"/>
    <w:rsid w:val="00313272"/>
    <w:rsid w:val="00314FC3"/>
    <w:rsid w:val="00315322"/>
    <w:rsid w:val="003160CB"/>
    <w:rsid w:val="0032114B"/>
    <w:rsid w:val="00321783"/>
    <w:rsid w:val="003222A5"/>
    <w:rsid w:val="00322C79"/>
    <w:rsid w:val="003244CD"/>
    <w:rsid w:val="00326367"/>
    <w:rsid w:val="00326B4D"/>
    <w:rsid w:val="00326DC7"/>
    <w:rsid w:val="00331BF8"/>
    <w:rsid w:val="00332F8E"/>
    <w:rsid w:val="0033320E"/>
    <w:rsid w:val="003357F1"/>
    <w:rsid w:val="00335FE4"/>
    <w:rsid w:val="00336CA9"/>
    <w:rsid w:val="003409E0"/>
    <w:rsid w:val="003409FD"/>
    <w:rsid w:val="0034119F"/>
    <w:rsid w:val="00343805"/>
    <w:rsid w:val="00344FDA"/>
    <w:rsid w:val="0035072F"/>
    <w:rsid w:val="00350BEE"/>
    <w:rsid w:val="00351191"/>
    <w:rsid w:val="00352270"/>
    <w:rsid w:val="00352594"/>
    <w:rsid w:val="00353E1D"/>
    <w:rsid w:val="00354CDB"/>
    <w:rsid w:val="00355F39"/>
    <w:rsid w:val="003578E8"/>
    <w:rsid w:val="00357E3E"/>
    <w:rsid w:val="0036014C"/>
    <w:rsid w:val="00361182"/>
    <w:rsid w:val="003613E1"/>
    <w:rsid w:val="0036608F"/>
    <w:rsid w:val="00366CB0"/>
    <w:rsid w:val="003670AD"/>
    <w:rsid w:val="00367388"/>
    <w:rsid w:val="003700D6"/>
    <w:rsid w:val="0037011B"/>
    <w:rsid w:val="003704F6"/>
    <w:rsid w:val="00370B5D"/>
    <w:rsid w:val="00370F75"/>
    <w:rsid w:val="003726FB"/>
    <w:rsid w:val="00372E77"/>
    <w:rsid w:val="003741B9"/>
    <w:rsid w:val="0037445B"/>
    <w:rsid w:val="00374CA9"/>
    <w:rsid w:val="00376386"/>
    <w:rsid w:val="00376AA2"/>
    <w:rsid w:val="00377362"/>
    <w:rsid w:val="003775B8"/>
    <w:rsid w:val="0037777C"/>
    <w:rsid w:val="00380C5F"/>
    <w:rsid w:val="0038157D"/>
    <w:rsid w:val="00381DF2"/>
    <w:rsid w:val="0038397C"/>
    <w:rsid w:val="00386EF1"/>
    <w:rsid w:val="00387934"/>
    <w:rsid w:val="00393915"/>
    <w:rsid w:val="00394217"/>
    <w:rsid w:val="003A01C8"/>
    <w:rsid w:val="003A10B3"/>
    <w:rsid w:val="003A339A"/>
    <w:rsid w:val="003A3DAB"/>
    <w:rsid w:val="003A3E97"/>
    <w:rsid w:val="003A5223"/>
    <w:rsid w:val="003A6692"/>
    <w:rsid w:val="003A6BFF"/>
    <w:rsid w:val="003A71D3"/>
    <w:rsid w:val="003A7271"/>
    <w:rsid w:val="003B150C"/>
    <w:rsid w:val="003B2C70"/>
    <w:rsid w:val="003B3F18"/>
    <w:rsid w:val="003B49CB"/>
    <w:rsid w:val="003B5099"/>
    <w:rsid w:val="003B610B"/>
    <w:rsid w:val="003B6247"/>
    <w:rsid w:val="003C4A2E"/>
    <w:rsid w:val="003C4F25"/>
    <w:rsid w:val="003C7946"/>
    <w:rsid w:val="003D3EEA"/>
    <w:rsid w:val="003D4CD3"/>
    <w:rsid w:val="003E0CB3"/>
    <w:rsid w:val="003E25F3"/>
    <w:rsid w:val="003E34ED"/>
    <w:rsid w:val="003E35C6"/>
    <w:rsid w:val="003E6709"/>
    <w:rsid w:val="003E72C5"/>
    <w:rsid w:val="003F01A1"/>
    <w:rsid w:val="003F0CB5"/>
    <w:rsid w:val="003F1EB5"/>
    <w:rsid w:val="003F23AE"/>
    <w:rsid w:val="003F474B"/>
    <w:rsid w:val="003F4F73"/>
    <w:rsid w:val="003F6B20"/>
    <w:rsid w:val="003F778F"/>
    <w:rsid w:val="003F7793"/>
    <w:rsid w:val="003F7A97"/>
    <w:rsid w:val="004005DA"/>
    <w:rsid w:val="00400689"/>
    <w:rsid w:val="004014F9"/>
    <w:rsid w:val="00401AAB"/>
    <w:rsid w:val="00401BD5"/>
    <w:rsid w:val="00403943"/>
    <w:rsid w:val="00406383"/>
    <w:rsid w:val="00406EF0"/>
    <w:rsid w:val="0040782A"/>
    <w:rsid w:val="0041326D"/>
    <w:rsid w:val="0041430F"/>
    <w:rsid w:val="00415047"/>
    <w:rsid w:val="00417EC4"/>
    <w:rsid w:val="00420DA6"/>
    <w:rsid w:val="00423BC9"/>
    <w:rsid w:val="00426604"/>
    <w:rsid w:val="0042699C"/>
    <w:rsid w:val="0043050D"/>
    <w:rsid w:val="00431060"/>
    <w:rsid w:val="004317A7"/>
    <w:rsid w:val="00432CB2"/>
    <w:rsid w:val="00433839"/>
    <w:rsid w:val="00435AB2"/>
    <w:rsid w:val="00437183"/>
    <w:rsid w:val="0043759F"/>
    <w:rsid w:val="004376DA"/>
    <w:rsid w:val="00440BF0"/>
    <w:rsid w:val="00441C7E"/>
    <w:rsid w:val="00443A92"/>
    <w:rsid w:val="00443B72"/>
    <w:rsid w:val="0045202C"/>
    <w:rsid w:val="004522B0"/>
    <w:rsid w:val="00454648"/>
    <w:rsid w:val="0045650D"/>
    <w:rsid w:val="00457BBE"/>
    <w:rsid w:val="00460052"/>
    <w:rsid w:val="00460243"/>
    <w:rsid w:val="00462583"/>
    <w:rsid w:val="004630C0"/>
    <w:rsid w:val="004630E3"/>
    <w:rsid w:val="00464688"/>
    <w:rsid w:val="004652A4"/>
    <w:rsid w:val="00466F45"/>
    <w:rsid w:val="00470FB1"/>
    <w:rsid w:val="0047170E"/>
    <w:rsid w:val="00473530"/>
    <w:rsid w:val="0047545A"/>
    <w:rsid w:val="00480592"/>
    <w:rsid w:val="00482B2F"/>
    <w:rsid w:val="00482D12"/>
    <w:rsid w:val="0048314E"/>
    <w:rsid w:val="00483556"/>
    <w:rsid w:val="004836DF"/>
    <w:rsid w:val="00484AA9"/>
    <w:rsid w:val="00484B69"/>
    <w:rsid w:val="00487A1D"/>
    <w:rsid w:val="004904B5"/>
    <w:rsid w:val="00490DF9"/>
    <w:rsid w:val="004927D9"/>
    <w:rsid w:val="0049281D"/>
    <w:rsid w:val="00494CD3"/>
    <w:rsid w:val="00495207"/>
    <w:rsid w:val="00495CAB"/>
    <w:rsid w:val="004969C1"/>
    <w:rsid w:val="0049749D"/>
    <w:rsid w:val="004A1F09"/>
    <w:rsid w:val="004A26CA"/>
    <w:rsid w:val="004A27D5"/>
    <w:rsid w:val="004A28C1"/>
    <w:rsid w:val="004A3402"/>
    <w:rsid w:val="004A3804"/>
    <w:rsid w:val="004A4909"/>
    <w:rsid w:val="004A65A6"/>
    <w:rsid w:val="004A6827"/>
    <w:rsid w:val="004B0696"/>
    <w:rsid w:val="004B2F42"/>
    <w:rsid w:val="004B5915"/>
    <w:rsid w:val="004B7C38"/>
    <w:rsid w:val="004C0BBB"/>
    <w:rsid w:val="004C1052"/>
    <w:rsid w:val="004C1E52"/>
    <w:rsid w:val="004C275D"/>
    <w:rsid w:val="004C550D"/>
    <w:rsid w:val="004C5E6F"/>
    <w:rsid w:val="004D2011"/>
    <w:rsid w:val="004D3184"/>
    <w:rsid w:val="004D33F2"/>
    <w:rsid w:val="004D3543"/>
    <w:rsid w:val="004D4B48"/>
    <w:rsid w:val="004D7354"/>
    <w:rsid w:val="004E4A92"/>
    <w:rsid w:val="004E4C02"/>
    <w:rsid w:val="004E5235"/>
    <w:rsid w:val="004E666F"/>
    <w:rsid w:val="004E677C"/>
    <w:rsid w:val="004E6943"/>
    <w:rsid w:val="004F062B"/>
    <w:rsid w:val="004F2C04"/>
    <w:rsid w:val="004F2C9D"/>
    <w:rsid w:val="004F2EB0"/>
    <w:rsid w:val="004F3A8F"/>
    <w:rsid w:val="004F5284"/>
    <w:rsid w:val="004F557B"/>
    <w:rsid w:val="004F673F"/>
    <w:rsid w:val="004F70FF"/>
    <w:rsid w:val="0050051A"/>
    <w:rsid w:val="005022E1"/>
    <w:rsid w:val="00502A7A"/>
    <w:rsid w:val="00503EE1"/>
    <w:rsid w:val="0050463F"/>
    <w:rsid w:val="005057FF"/>
    <w:rsid w:val="00505964"/>
    <w:rsid w:val="00505EB7"/>
    <w:rsid w:val="005073CA"/>
    <w:rsid w:val="00507BED"/>
    <w:rsid w:val="0051516E"/>
    <w:rsid w:val="00517802"/>
    <w:rsid w:val="00520063"/>
    <w:rsid w:val="005205B4"/>
    <w:rsid w:val="0052124B"/>
    <w:rsid w:val="00523F64"/>
    <w:rsid w:val="00524174"/>
    <w:rsid w:val="0052624A"/>
    <w:rsid w:val="005276F5"/>
    <w:rsid w:val="00527A93"/>
    <w:rsid w:val="00527AA9"/>
    <w:rsid w:val="00530B8E"/>
    <w:rsid w:val="00531256"/>
    <w:rsid w:val="005354CA"/>
    <w:rsid w:val="00535A6B"/>
    <w:rsid w:val="00536A8D"/>
    <w:rsid w:val="0054471B"/>
    <w:rsid w:val="005476E4"/>
    <w:rsid w:val="00547C39"/>
    <w:rsid w:val="005520D5"/>
    <w:rsid w:val="005551DB"/>
    <w:rsid w:val="00555614"/>
    <w:rsid w:val="00555732"/>
    <w:rsid w:val="00556EC5"/>
    <w:rsid w:val="00557060"/>
    <w:rsid w:val="00560715"/>
    <w:rsid w:val="005612F5"/>
    <w:rsid w:val="00561622"/>
    <w:rsid w:val="005646F0"/>
    <w:rsid w:val="0056483B"/>
    <w:rsid w:val="00564F12"/>
    <w:rsid w:val="0056595C"/>
    <w:rsid w:val="00570586"/>
    <w:rsid w:val="00571C73"/>
    <w:rsid w:val="0057348C"/>
    <w:rsid w:val="005739E8"/>
    <w:rsid w:val="0057437C"/>
    <w:rsid w:val="00574A6D"/>
    <w:rsid w:val="005804FB"/>
    <w:rsid w:val="00582592"/>
    <w:rsid w:val="00583BD5"/>
    <w:rsid w:val="0058460D"/>
    <w:rsid w:val="005850C6"/>
    <w:rsid w:val="0058639B"/>
    <w:rsid w:val="005866CE"/>
    <w:rsid w:val="00587C44"/>
    <w:rsid w:val="00587E56"/>
    <w:rsid w:val="0059058E"/>
    <w:rsid w:val="00590744"/>
    <w:rsid w:val="005911BF"/>
    <w:rsid w:val="00592B88"/>
    <w:rsid w:val="005A13B5"/>
    <w:rsid w:val="005A3FAA"/>
    <w:rsid w:val="005A45A0"/>
    <w:rsid w:val="005A7834"/>
    <w:rsid w:val="005B0448"/>
    <w:rsid w:val="005B0EB8"/>
    <w:rsid w:val="005B1659"/>
    <w:rsid w:val="005B1B81"/>
    <w:rsid w:val="005B2FA7"/>
    <w:rsid w:val="005B309E"/>
    <w:rsid w:val="005B3795"/>
    <w:rsid w:val="005B3955"/>
    <w:rsid w:val="005B39FE"/>
    <w:rsid w:val="005B4C7A"/>
    <w:rsid w:val="005B58C6"/>
    <w:rsid w:val="005B6081"/>
    <w:rsid w:val="005B6A96"/>
    <w:rsid w:val="005B6AC2"/>
    <w:rsid w:val="005B6B60"/>
    <w:rsid w:val="005B7047"/>
    <w:rsid w:val="005B7061"/>
    <w:rsid w:val="005C047F"/>
    <w:rsid w:val="005C0C1A"/>
    <w:rsid w:val="005C353B"/>
    <w:rsid w:val="005D0730"/>
    <w:rsid w:val="005D15B8"/>
    <w:rsid w:val="005D2075"/>
    <w:rsid w:val="005D20D3"/>
    <w:rsid w:val="005D2406"/>
    <w:rsid w:val="005D24F6"/>
    <w:rsid w:val="005D4720"/>
    <w:rsid w:val="005D6C04"/>
    <w:rsid w:val="005D76FD"/>
    <w:rsid w:val="005D776A"/>
    <w:rsid w:val="005D77D5"/>
    <w:rsid w:val="005D7F88"/>
    <w:rsid w:val="005E01FC"/>
    <w:rsid w:val="005E0F64"/>
    <w:rsid w:val="005E13C4"/>
    <w:rsid w:val="005E2DA6"/>
    <w:rsid w:val="005E34F7"/>
    <w:rsid w:val="005E5162"/>
    <w:rsid w:val="005E65A4"/>
    <w:rsid w:val="005E6EA4"/>
    <w:rsid w:val="005E7C64"/>
    <w:rsid w:val="005F06C2"/>
    <w:rsid w:val="005F09E7"/>
    <w:rsid w:val="005F2C88"/>
    <w:rsid w:val="005F45E3"/>
    <w:rsid w:val="00600171"/>
    <w:rsid w:val="0060131E"/>
    <w:rsid w:val="0060158A"/>
    <w:rsid w:val="00601B34"/>
    <w:rsid w:val="006021E9"/>
    <w:rsid w:val="006031F9"/>
    <w:rsid w:val="00604BB5"/>
    <w:rsid w:val="006056D3"/>
    <w:rsid w:val="00605751"/>
    <w:rsid w:val="0060715A"/>
    <w:rsid w:val="00611956"/>
    <w:rsid w:val="00611982"/>
    <w:rsid w:val="00612A12"/>
    <w:rsid w:val="0061472A"/>
    <w:rsid w:val="00615CDC"/>
    <w:rsid w:val="00616C95"/>
    <w:rsid w:val="006200AC"/>
    <w:rsid w:val="00621915"/>
    <w:rsid w:val="00621C14"/>
    <w:rsid w:val="00623B9A"/>
    <w:rsid w:val="00623EBE"/>
    <w:rsid w:val="00631FEF"/>
    <w:rsid w:val="006321DB"/>
    <w:rsid w:val="00633421"/>
    <w:rsid w:val="0063361B"/>
    <w:rsid w:val="00634369"/>
    <w:rsid w:val="006350CF"/>
    <w:rsid w:val="00635A1E"/>
    <w:rsid w:val="006374A0"/>
    <w:rsid w:val="00642157"/>
    <w:rsid w:val="00642C12"/>
    <w:rsid w:val="00643D39"/>
    <w:rsid w:val="00651A9C"/>
    <w:rsid w:val="006541D3"/>
    <w:rsid w:val="00655850"/>
    <w:rsid w:val="006560AC"/>
    <w:rsid w:val="00657200"/>
    <w:rsid w:val="0066059E"/>
    <w:rsid w:val="00660CD1"/>
    <w:rsid w:val="006613B3"/>
    <w:rsid w:val="00661E54"/>
    <w:rsid w:val="00664637"/>
    <w:rsid w:val="00664B74"/>
    <w:rsid w:val="006653A0"/>
    <w:rsid w:val="00665C1F"/>
    <w:rsid w:val="006662BE"/>
    <w:rsid w:val="006678E5"/>
    <w:rsid w:val="00670604"/>
    <w:rsid w:val="006713FA"/>
    <w:rsid w:val="00672FD0"/>
    <w:rsid w:val="00674523"/>
    <w:rsid w:val="00674AD1"/>
    <w:rsid w:val="00674BA6"/>
    <w:rsid w:val="006754D1"/>
    <w:rsid w:val="00675A95"/>
    <w:rsid w:val="00675C04"/>
    <w:rsid w:val="0067684C"/>
    <w:rsid w:val="006770ED"/>
    <w:rsid w:val="00677EF6"/>
    <w:rsid w:val="00677F2C"/>
    <w:rsid w:val="006809FE"/>
    <w:rsid w:val="00681377"/>
    <w:rsid w:val="00681A3A"/>
    <w:rsid w:val="0068228F"/>
    <w:rsid w:val="00683904"/>
    <w:rsid w:val="006845B5"/>
    <w:rsid w:val="00686101"/>
    <w:rsid w:val="00686791"/>
    <w:rsid w:val="00686E30"/>
    <w:rsid w:val="006905B8"/>
    <w:rsid w:val="0069089D"/>
    <w:rsid w:val="00690B88"/>
    <w:rsid w:val="00691ABE"/>
    <w:rsid w:val="006942B6"/>
    <w:rsid w:val="00694F66"/>
    <w:rsid w:val="006A0520"/>
    <w:rsid w:val="006A0CD4"/>
    <w:rsid w:val="006A1339"/>
    <w:rsid w:val="006A1E49"/>
    <w:rsid w:val="006A2A2B"/>
    <w:rsid w:val="006A4D93"/>
    <w:rsid w:val="006A6FB4"/>
    <w:rsid w:val="006B0622"/>
    <w:rsid w:val="006B1473"/>
    <w:rsid w:val="006B23B0"/>
    <w:rsid w:val="006B3BF2"/>
    <w:rsid w:val="006B51B4"/>
    <w:rsid w:val="006C166D"/>
    <w:rsid w:val="006C2664"/>
    <w:rsid w:val="006C2C57"/>
    <w:rsid w:val="006C5649"/>
    <w:rsid w:val="006D79C3"/>
    <w:rsid w:val="006E124F"/>
    <w:rsid w:val="006E3044"/>
    <w:rsid w:val="006E4948"/>
    <w:rsid w:val="006E74DB"/>
    <w:rsid w:val="006E7504"/>
    <w:rsid w:val="006E7FC3"/>
    <w:rsid w:val="006F1A48"/>
    <w:rsid w:val="006F3BE6"/>
    <w:rsid w:val="006F5447"/>
    <w:rsid w:val="006F62E2"/>
    <w:rsid w:val="007015E2"/>
    <w:rsid w:val="00701F4A"/>
    <w:rsid w:val="00705217"/>
    <w:rsid w:val="00705B4D"/>
    <w:rsid w:val="007069C1"/>
    <w:rsid w:val="00707B6D"/>
    <w:rsid w:val="0071054D"/>
    <w:rsid w:val="0071088F"/>
    <w:rsid w:val="00711994"/>
    <w:rsid w:val="00711D2A"/>
    <w:rsid w:val="0071271D"/>
    <w:rsid w:val="00712FB3"/>
    <w:rsid w:val="00713487"/>
    <w:rsid w:val="007152AB"/>
    <w:rsid w:val="00715A09"/>
    <w:rsid w:val="00716FEC"/>
    <w:rsid w:val="00717F96"/>
    <w:rsid w:val="0072022E"/>
    <w:rsid w:val="00721DFD"/>
    <w:rsid w:val="0072249F"/>
    <w:rsid w:val="0072360A"/>
    <w:rsid w:val="00723672"/>
    <w:rsid w:val="00723AED"/>
    <w:rsid w:val="007246A3"/>
    <w:rsid w:val="00724C47"/>
    <w:rsid w:val="00725A02"/>
    <w:rsid w:val="00725A8F"/>
    <w:rsid w:val="00726686"/>
    <w:rsid w:val="00726716"/>
    <w:rsid w:val="00727B7C"/>
    <w:rsid w:val="00727EC1"/>
    <w:rsid w:val="00730435"/>
    <w:rsid w:val="00732341"/>
    <w:rsid w:val="00732409"/>
    <w:rsid w:val="00733110"/>
    <w:rsid w:val="00734692"/>
    <w:rsid w:val="00735151"/>
    <w:rsid w:val="0073586C"/>
    <w:rsid w:val="00740C03"/>
    <w:rsid w:val="00741A8B"/>
    <w:rsid w:val="00742180"/>
    <w:rsid w:val="0074221D"/>
    <w:rsid w:val="007429C8"/>
    <w:rsid w:val="00742C26"/>
    <w:rsid w:val="00743391"/>
    <w:rsid w:val="0074367F"/>
    <w:rsid w:val="00743A95"/>
    <w:rsid w:val="0074440A"/>
    <w:rsid w:val="00744F1D"/>
    <w:rsid w:val="007450D9"/>
    <w:rsid w:val="00745CE5"/>
    <w:rsid w:val="00746CAF"/>
    <w:rsid w:val="0074718E"/>
    <w:rsid w:val="00747DF4"/>
    <w:rsid w:val="00753EF1"/>
    <w:rsid w:val="00754618"/>
    <w:rsid w:val="00754C70"/>
    <w:rsid w:val="007555B5"/>
    <w:rsid w:val="00756027"/>
    <w:rsid w:val="00757525"/>
    <w:rsid w:val="0075764C"/>
    <w:rsid w:val="0076219F"/>
    <w:rsid w:val="00763E76"/>
    <w:rsid w:val="007640CF"/>
    <w:rsid w:val="0076467C"/>
    <w:rsid w:val="00764A4D"/>
    <w:rsid w:val="0076606F"/>
    <w:rsid w:val="007665C3"/>
    <w:rsid w:val="00767C9F"/>
    <w:rsid w:val="00770747"/>
    <w:rsid w:val="007729D9"/>
    <w:rsid w:val="00772A0D"/>
    <w:rsid w:val="0077398D"/>
    <w:rsid w:val="007741E1"/>
    <w:rsid w:val="00774497"/>
    <w:rsid w:val="00775295"/>
    <w:rsid w:val="00775A34"/>
    <w:rsid w:val="00776A46"/>
    <w:rsid w:val="00776A61"/>
    <w:rsid w:val="00776D67"/>
    <w:rsid w:val="00776E46"/>
    <w:rsid w:val="007775F2"/>
    <w:rsid w:val="00777DBF"/>
    <w:rsid w:val="007800E3"/>
    <w:rsid w:val="00780240"/>
    <w:rsid w:val="00781646"/>
    <w:rsid w:val="00782608"/>
    <w:rsid w:val="00783F9A"/>
    <w:rsid w:val="0078506A"/>
    <w:rsid w:val="0079174E"/>
    <w:rsid w:val="00791B3D"/>
    <w:rsid w:val="00796786"/>
    <w:rsid w:val="0079754D"/>
    <w:rsid w:val="007A08ED"/>
    <w:rsid w:val="007A12C7"/>
    <w:rsid w:val="007A2078"/>
    <w:rsid w:val="007A272D"/>
    <w:rsid w:val="007A2D19"/>
    <w:rsid w:val="007A3072"/>
    <w:rsid w:val="007A3D4A"/>
    <w:rsid w:val="007A3D91"/>
    <w:rsid w:val="007A3F6D"/>
    <w:rsid w:val="007A44A3"/>
    <w:rsid w:val="007A5D94"/>
    <w:rsid w:val="007A7A66"/>
    <w:rsid w:val="007B0255"/>
    <w:rsid w:val="007B0F31"/>
    <w:rsid w:val="007B2E65"/>
    <w:rsid w:val="007B465C"/>
    <w:rsid w:val="007B60D1"/>
    <w:rsid w:val="007B776A"/>
    <w:rsid w:val="007B7FE8"/>
    <w:rsid w:val="007C0D51"/>
    <w:rsid w:val="007C360A"/>
    <w:rsid w:val="007C3ABD"/>
    <w:rsid w:val="007C3FB4"/>
    <w:rsid w:val="007C4A2E"/>
    <w:rsid w:val="007C50A2"/>
    <w:rsid w:val="007C55A2"/>
    <w:rsid w:val="007C6B59"/>
    <w:rsid w:val="007C6CD2"/>
    <w:rsid w:val="007D1B1A"/>
    <w:rsid w:val="007D223D"/>
    <w:rsid w:val="007D2576"/>
    <w:rsid w:val="007D26F1"/>
    <w:rsid w:val="007D2BD6"/>
    <w:rsid w:val="007D39B9"/>
    <w:rsid w:val="007D42A5"/>
    <w:rsid w:val="007D4A52"/>
    <w:rsid w:val="007D4E0D"/>
    <w:rsid w:val="007D6230"/>
    <w:rsid w:val="007D6309"/>
    <w:rsid w:val="007D694B"/>
    <w:rsid w:val="007D75DB"/>
    <w:rsid w:val="007D7DFC"/>
    <w:rsid w:val="007E0276"/>
    <w:rsid w:val="007E0C00"/>
    <w:rsid w:val="007E1358"/>
    <w:rsid w:val="007E147F"/>
    <w:rsid w:val="007E33DB"/>
    <w:rsid w:val="007E4526"/>
    <w:rsid w:val="007E4B61"/>
    <w:rsid w:val="007E4BBD"/>
    <w:rsid w:val="007E4F72"/>
    <w:rsid w:val="007E7821"/>
    <w:rsid w:val="007F0A36"/>
    <w:rsid w:val="007F0B69"/>
    <w:rsid w:val="007F1B3F"/>
    <w:rsid w:val="007F22AB"/>
    <w:rsid w:val="007F2985"/>
    <w:rsid w:val="007F46B5"/>
    <w:rsid w:val="007F505A"/>
    <w:rsid w:val="008005BB"/>
    <w:rsid w:val="0080160B"/>
    <w:rsid w:val="00802E4F"/>
    <w:rsid w:val="00803742"/>
    <w:rsid w:val="008050A2"/>
    <w:rsid w:val="00805E6E"/>
    <w:rsid w:val="00806059"/>
    <w:rsid w:val="00806208"/>
    <w:rsid w:val="00810589"/>
    <w:rsid w:val="008112E0"/>
    <w:rsid w:val="00812DB0"/>
    <w:rsid w:val="00812F2A"/>
    <w:rsid w:val="00814F91"/>
    <w:rsid w:val="008152A7"/>
    <w:rsid w:val="0081537B"/>
    <w:rsid w:val="00815AAC"/>
    <w:rsid w:val="0081639E"/>
    <w:rsid w:val="00816CD8"/>
    <w:rsid w:val="00820FF8"/>
    <w:rsid w:val="008216DE"/>
    <w:rsid w:val="0082286A"/>
    <w:rsid w:val="00822EC3"/>
    <w:rsid w:val="008230A9"/>
    <w:rsid w:val="00823BFF"/>
    <w:rsid w:val="008255AE"/>
    <w:rsid w:val="008271B4"/>
    <w:rsid w:val="008303A0"/>
    <w:rsid w:val="00832E82"/>
    <w:rsid w:val="008333AA"/>
    <w:rsid w:val="00834B7E"/>
    <w:rsid w:val="00837C3F"/>
    <w:rsid w:val="00842886"/>
    <w:rsid w:val="00843DD1"/>
    <w:rsid w:val="00844CD9"/>
    <w:rsid w:val="00845AF3"/>
    <w:rsid w:val="008463B2"/>
    <w:rsid w:val="00846790"/>
    <w:rsid w:val="0084709D"/>
    <w:rsid w:val="00851AFF"/>
    <w:rsid w:val="0085391C"/>
    <w:rsid w:val="00855517"/>
    <w:rsid w:val="00862D4B"/>
    <w:rsid w:val="008636D3"/>
    <w:rsid w:val="0086730A"/>
    <w:rsid w:val="008705AC"/>
    <w:rsid w:val="00870CDD"/>
    <w:rsid w:val="0087117F"/>
    <w:rsid w:val="0087190B"/>
    <w:rsid w:val="00874006"/>
    <w:rsid w:val="00874FEF"/>
    <w:rsid w:val="00876065"/>
    <w:rsid w:val="00877DDB"/>
    <w:rsid w:val="0088116B"/>
    <w:rsid w:val="00881974"/>
    <w:rsid w:val="0088346B"/>
    <w:rsid w:val="00883DB3"/>
    <w:rsid w:val="00884DBD"/>
    <w:rsid w:val="00885FC2"/>
    <w:rsid w:val="008877EE"/>
    <w:rsid w:val="00892965"/>
    <w:rsid w:val="00893E15"/>
    <w:rsid w:val="00895E17"/>
    <w:rsid w:val="00896027"/>
    <w:rsid w:val="00896723"/>
    <w:rsid w:val="008978D6"/>
    <w:rsid w:val="008A0CEE"/>
    <w:rsid w:val="008A1D7A"/>
    <w:rsid w:val="008A2C35"/>
    <w:rsid w:val="008A460B"/>
    <w:rsid w:val="008A47D6"/>
    <w:rsid w:val="008A60C5"/>
    <w:rsid w:val="008A6308"/>
    <w:rsid w:val="008B2522"/>
    <w:rsid w:val="008B36AE"/>
    <w:rsid w:val="008B470A"/>
    <w:rsid w:val="008B47F0"/>
    <w:rsid w:val="008B795C"/>
    <w:rsid w:val="008C173B"/>
    <w:rsid w:val="008C17BF"/>
    <w:rsid w:val="008C3C51"/>
    <w:rsid w:val="008C44C8"/>
    <w:rsid w:val="008C5C3E"/>
    <w:rsid w:val="008C64DF"/>
    <w:rsid w:val="008C7340"/>
    <w:rsid w:val="008D1A0F"/>
    <w:rsid w:val="008D1D82"/>
    <w:rsid w:val="008D3087"/>
    <w:rsid w:val="008D6B8F"/>
    <w:rsid w:val="008D7AE4"/>
    <w:rsid w:val="008E1FD9"/>
    <w:rsid w:val="008E3131"/>
    <w:rsid w:val="008E4AE0"/>
    <w:rsid w:val="008E4AFB"/>
    <w:rsid w:val="008E5DD0"/>
    <w:rsid w:val="008E65F7"/>
    <w:rsid w:val="008E7A74"/>
    <w:rsid w:val="008F2A95"/>
    <w:rsid w:val="008F3E03"/>
    <w:rsid w:val="008F52A5"/>
    <w:rsid w:val="008F62C9"/>
    <w:rsid w:val="00900619"/>
    <w:rsid w:val="00900CBE"/>
    <w:rsid w:val="00901ED2"/>
    <w:rsid w:val="0090370C"/>
    <w:rsid w:val="00907B87"/>
    <w:rsid w:val="00907D33"/>
    <w:rsid w:val="0091044C"/>
    <w:rsid w:val="009104A4"/>
    <w:rsid w:val="009124DA"/>
    <w:rsid w:val="00914057"/>
    <w:rsid w:val="0091534B"/>
    <w:rsid w:val="00915DE7"/>
    <w:rsid w:val="00917497"/>
    <w:rsid w:val="0091753F"/>
    <w:rsid w:val="00917922"/>
    <w:rsid w:val="009243C5"/>
    <w:rsid w:val="00924EAE"/>
    <w:rsid w:val="009258B3"/>
    <w:rsid w:val="00927A3B"/>
    <w:rsid w:val="00927E59"/>
    <w:rsid w:val="0093028A"/>
    <w:rsid w:val="009334D8"/>
    <w:rsid w:val="0093404C"/>
    <w:rsid w:val="00936A93"/>
    <w:rsid w:val="00936E81"/>
    <w:rsid w:val="009375CF"/>
    <w:rsid w:val="009404B1"/>
    <w:rsid w:val="00941C62"/>
    <w:rsid w:val="00942B2F"/>
    <w:rsid w:val="00944D8B"/>
    <w:rsid w:val="009459D5"/>
    <w:rsid w:val="009463C3"/>
    <w:rsid w:val="00946786"/>
    <w:rsid w:val="00946E3D"/>
    <w:rsid w:val="00946F94"/>
    <w:rsid w:val="009539DF"/>
    <w:rsid w:val="00956251"/>
    <w:rsid w:val="00956EF4"/>
    <w:rsid w:val="00961F3C"/>
    <w:rsid w:val="0096267B"/>
    <w:rsid w:val="0096269C"/>
    <w:rsid w:val="009637AE"/>
    <w:rsid w:val="00964FE5"/>
    <w:rsid w:val="00965A19"/>
    <w:rsid w:val="00966506"/>
    <w:rsid w:val="009668B7"/>
    <w:rsid w:val="00967A22"/>
    <w:rsid w:val="00970FD5"/>
    <w:rsid w:val="0097151F"/>
    <w:rsid w:val="00972CD9"/>
    <w:rsid w:val="00974E2F"/>
    <w:rsid w:val="00975793"/>
    <w:rsid w:val="00976AC1"/>
    <w:rsid w:val="00980325"/>
    <w:rsid w:val="00980CEF"/>
    <w:rsid w:val="00981F69"/>
    <w:rsid w:val="00983669"/>
    <w:rsid w:val="009849A7"/>
    <w:rsid w:val="00984C44"/>
    <w:rsid w:val="00985FD2"/>
    <w:rsid w:val="0098625C"/>
    <w:rsid w:val="0099004F"/>
    <w:rsid w:val="00990D46"/>
    <w:rsid w:val="00992823"/>
    <w:rsid w:val="0099371B"/>
    <w:rsid w:val="00997D38"/>
    <w:rsid w:val="009A50C2"/>
    <w:rsid w:val="009A637F"/>
    <w:rsid w:val="009A7216"/>
    <w:rsid w:val="009A7700"/>
    <w:rsid w:val="009A7EB1"/>
    <w:rsid w:val="009B1E1A"/>
    <w:rsid w:val="009B248A"/>
    <w:rsid w:val="009B367A"/>
    <w:rsid w:val="009B5894"/>
    <w:rsid w:val="009B5BAD"/>
    <w:rsid w:val="009B639C"/>
    <w:rsid w:val="009C0DDC"/>
    <w:rsid w:val="009C21CA"/>
    <w:rsid w:val="009C28DE"/>
    <w:rsid w:val="009C3C27"/>
    <w:rsid w:val="009C41FF"/>
    <w:rsid w:val="009C7B79"/>
    <w:rsid w:val="009D0569"/>
    <w:rsid w:val="009D2CB7"/>
    <w:rsid w:val="009D42B7"/>
    <w:rsid w:val="009D44FA"/>
    <w:rsid w:val="009D5024"/>
    <w:rsid w:val="009D5DE7"/>
    <w:rsid w:val="009E0021"/>
    <w:rsid w:val="009E489B"/>
    <w:rsid w:val="009E4C9A"/>
    <w:rsid w:val="009E6729"/>
    <w:rsid w:val="009E68E1"/>
    <w:rsid w:val="009E6AC9"/>
    <w:rsid w:val="009E700C"/>
    <w:rsid w:val="009F5923"/>
    <w:rsid w:val="009F6326"/>
    <w:rsid w:val="009F7645"/>
    <w:rsid w:val="00A008F7"/>
    <w:rsid w:val="00A013D2"/>
    <w:rsid w:val="00A01C39"/>
    <w:rsid w:val="00A034FB"/>
    <w:rsid w:val="00A03A3C"/>
    <w:rsid w:val="00A067D6"/>
    <w:rsid w:val="00A06A27"/>
    <w:rsid w:val="00A06F3D"/>
    <w:rsid w:val="00A07422"/>
    <w:rsid w:val="00A11048"/>
    <w:rsid w:val="00A121D1"/>
    <w:rsid w:val="00A12277"/>
    <w:rsid w:val="00A1261B"/>
    <w:rsid w:val="00A12736"/>
    <w:rsid w:val="00A13B70"/>
    <w:rsid w:val="00A13BA6"/>
    <w:rsid w:val="00A140D9"/>
    <w:rsid w:val="00A16073"/>
    <w:rsid w:val="00A2487D"/>
    <w:rsid w:val="00A26D7E"/>
    <w:rsid w:val="00A273DC"/>
    <w:rsid w:val="00A2778D"/>
    <w:rsid w:val="00A27C4C"/>
    <w:rsid w:val="00A27D4E"/>
    <w:rsid w:val="00A27DBA"/>
    <w:rsid w:val="00A30524"/>
    <w:rsid w:val="00A310C7"/>
    <w:rsid w:val="00A31614"/>
    <w:rsid w:val="00A32F49"/>
    <w:rsid w:val="00A33AB3"/>
    <w:rsid w:val="00A35C42"/>
    <w:rsid w:val="00A36876"/>
    <w:rsid w:val="00A36B47"/>
    <w:rsid w:val="00A40948"/>
    <w:rsid w:val="00A445CA"/>
    <w:rsid w:val="00A4539F"/>
    <w:rsid w:val="00A460F5"/>
    <w:rsid w:val="00A47A5E"/>
    <w:rsid w:val="00A51536"/>
    <w:rsid w:val="00A5190D"/>
    <w:rsid w:val="00A5289F"/>
    <w:rsid w:val="00A52A5E"/>
    <w:rsid w:val="00A52DB2"/>
    <w:rsid w:val="00A535FB"/>
    <w:rsid w:val="00A53B22"/>
    <w:rsid w:val="00A55248"/>
    <w:rsid w:val="00A56E81"/>
    <w:rsid w:val="00A61991"/>
    <w:rsid w:val="00A634C3"/>
    <w:rsid w:val="00A649E5"/>
    <w:rsid w:val="00A64A7D"/>
    <w:rsid w:val="00A6564F"/>
    <w:rsid w:val="00A67367"/>
    <w:rsid w:val="00A70089"/>
    <w:rsid w:val="00A707A6"/>
    <w:rsid w:val="00A71617"/>
    <w:rsid w:val="00A73C3F"/>
    <w:rsid w:val="00A73C85"/>
    <w:rsid w:val="00A75FBC"/>
    <w:rsid w:val="00A80D34"/>
    <w:rsid w:val="00A8395A"/>
    <w:rsid w:val="00A83B92"/>
    <w:rsid w:val="00A84C48"/>
    <w:rsid w:val="00A85C54"/>
    <w:rsid w:val="00A87063"/>
    <w:rsid w:val="00A90069"/>
    <w:rsid w:val="00A90B43"/>
    <w:rsid w:val="00A92347"/>
    <w:rsid w:val="00A93DF0"/>
    <w:rsid w:val="00A9538B"/>
    <w:rsid w:val="00A9553C"/>
    <w:rsid w:val="00A95A8D"/>
    <w:rsid w:val="00AA25B1"/>
    <w:rsid w:val="00AA37CC"/>
    <w:rsid w:val="00AA6F5F"/>
    <w:rsid w:val="00AA7B38"/>
    <w:rsid w:val="00AB042F"/>
    <w:rsid w:val="00AB3402"/>
    <w:rsid w:val="00AB42D1"/>
    <w:rsid w:val="00AB556A"/>
    <w:rsid w:val="00AC147B"/>
    <w:rsid w:val="00AC1EE7"/>
    <w:rsid w:val="00AD0FE4"/>
    <w:rsid w:val="00AD1591"/>
    <w:rsid w:val="00AD1A74"/>
    <w:rsid w:val="00AD1DA9"/>
    <w:rsid w:val="00AD43E1"/>
    <w:rsid w:val="00AD46BF"/>
    <w:rsid w:val="00AD4AB3"/>
    <w:rsid w:val="00AD5096"/>
    <w:rsid w:val="00AD6781"/>
    <w:rsid w:val="00AD6830"/>
    <w:rsid w:val="00AE22D8"/>
    <w:rsid w:val="00AE3A34"/>
    <w:rsid w:val="00AE493F"/>
    <w:rsid w:val="00AE5394"/>
    <w:rsid w:val="00AE6329"/>
    <w:rsid w:val="00AF0566"/>
    <w:rsid w:val="00AF0AD2"/>
    <w:rsid w:val="00AF0BD1"/>
    <w:rsid w:val="00AF45C0"/>
    <w:rsid w:val="00AF65A8"/>
    <w:rsid w:val="00AF6D79"/>
    <w:rsid w:val="00AF7031"/>
    <w:rsid w:val="00AF76B7"/>
    <w:rsid w:val="00B00B0F"/>
    <w:rsid w:val="00B05343"/>
    <w:rsid w:val="00B053AC"/>
    <w:rsid w:val="00B10041"/>
    <w:rsid w:val="00B11041"/>
    <w:rsid w:val="00B116F9"/>
    <w:rsid w:val="00B11799"/>
    <w:rsid w:val="00B12403"/>
    <w:rsid w:val="00B16D26"/>
    <w:rsid w:val="00B17353"/>
    <w:rsid w:val="00B17B6F"/>
    <w:rsid w:val="00B20553"/>
    <w:rsid w:val="00B230BC"/>
    <w:rsid w:val="00B234ED"/>
    <w:rsid w:val="00B23958"/>
    <w:rsid w:val="00B26E6D"/>
    <w:rsid w:val="00B30725"/>
    <w:rsid w:val="00B30EAC"/>
    <w:rsid w:val="00B33447"/>
    <w:rsid w:val="00B33635"/>
    <w:rsid w:val="00B339AC"/>
    <w:rsid w:val="00B34FE9"/>
    <w:rsid w:val="00B36017"/>
    <w:rsid w:val="00B3711E"/>
    <w:rsid w:val="00B377CE"/>
    <w:rsid w:val="00B37DD2"/>
    <w:rsid w:val="00B404AF"/>
    <w:rsid w:val="00B412E2"/>
    <w:rsid w:val="00B41C5A"/>
    <w:rsid w:val="00B4229A"/>
    <w:rsid w:val="00B43D75"/>
    <w:rsid w:val="00B464F3"/>
    <w:rsid w:val="00B465E4"/>
    <w:rsid w:val="00B47654"/>
    <w:rsid w:val="00B47760"/>
    <w:rsid w:val="00B47CFF"/>
    <w:rsid w:val="00B50590"/>
    <w:rsid w:val="00B51B76"/>
    <w:rsid w:val="00B5269E"/>
    <w:rsid w:val="00B53908"/>
    <w:rsid w:val="00B5413B"/>
    <w:rsid w:val="00B54AC2"/>
    <w:rsid w:val="00B607E3"/>
    <w:rsid w:val="00B60908"/>
    <w:rsid w:val="00B61873"/>
    <w:rsid w:val="00B621C2"/>
    <w:rsid w:val="00B621E9"/>
    <w:rsid w:val="00B62447"/>
    <w:rsid w:val="00B632F9"/>
    <w:rsid w:val="00B64341"/>
    <w:rsid w:val="00B6696C"/>
    <w:rsid w:val="00B67A3F"/>
    <w:rsid w:val="00B70155"/>
    <w:rsid w:val="00B7175B"/>
    <w:rsid w:val="00B71ACE"/>
    <w:rsid w:val="00B72381"/>
    <w:rsid w:val="00B728DF"/>
    <w:rsid w:val="00B74644"/>
    <w:rsid w:val="00B74AE5"/>
    <w:rsid w:val="00B77B7D"/>
    <w:rsid w:val="00B815A2"/>
    <w:rsid w:val="00B815DD"/>
    <w:rsid w:val="00B829B4"/>
    <w:rsid w:val="00B845F4"/>
    <w:rsid w:val="00B849A2"/>
    <w:rsid w:val="00B8688F"/>
    <w:rsid w:val="00B877AF"/>
    <w:rsid w:val="00B87A99"/>
    <w:rsid w:val="00B91921"/>
    <w:rsid w:val="00B940AE"/>
    <w:rsid w:val="00B96504"/>
    <w:rsid w:val="00B97FA1"/>
    <w:rsid w:val="00BA09A7"/>
    <w:rsid w:val="00BA0B67"/>
    <w:rsid w:val="00BA2405"/>
    <w:rsid w:val="00BA2E25"/>
    <w:rsid w:val="00BA378D"/>
    <w:rsid w:val="00BA37C7"/>
    <w:rsid w:val="00BA527B"/>
    <w:rsid w:val="00BA6FEE"/>
    <w:rsid w:val="00BA70A4"/>
    <w:rsid w:val="00BA731F"/>
    <w:rsid w:val="00BA7E84"/>
    <w:rsid w:val="00BB033B"/>
    <w:rsid w:val="00BB04EB"/>
    <w:rsid w:val="00BB2133"/>
    <w:rsid w:val="00BB218C"/>
    <w:rsid w:val="00BB23E7"/>
    <w:rsid w:val="00BB3F90"/>
    <w:rsid w:val="00BB5062"/>
    <w:rsid w:val="00BB55DD"/>
    <w:rsid w:val="00BB663C"/>
    <w:rsid w:val="00BC0D38"/>
    <w:rsid w:val="00BC20A9"/>
    <w:rsid w:val="00BC2CF0"/>
    <w:rsid w:val="00BC3819"/>
    <w:rsid w:val="00BC39C8"/>
    <w:rsid w:val="00BC3A3A"/>
    <w:rsid w:val="00BC3DF1"/>
    <w:rsid w:val="00BC4F00"/>
    <w:rsid w:val="00BC6707"/>
    <w:rsid w:val="00BC6932"/>
    <w:rsid w:val="00BC6BE8"/>
    <w:rsid w:val="00BC71D7"/>
    <w:rsid w:val="00BD0E36"/>
    <w:rsid w:val="00BD1226"/>
    <w:rsid w:val="00BD2431"/>
    <w:rsid w:val="00BD2B45"/>
    <w:rsid w:val="00BD456D"/>
    <w:rsid w:val="00BD617F"/>
    <w:rsid w:val="00BD657C"/>
    <w:rsid w:val="00BD67F6"/>
    <w:rsid w:val="00BD6A3C"/>
    <w:rsid w:val="00BD7650"/>
    <w:rsid w:val="00BE0897"/>
    <w:rsid w:val="00BE1C69"/>
    <w:rsid w:val="00BE331F"/>
    <w:rsid w:val="00BE41E0"/>
    <w:rsid w:val="00BE57FC"/>
    <w:rsid w:val="00BE5F6C"/>
    <w:rsid w:val="00BE7498"/>
    <w:rsid w:val="00BE7F29"/>
    <w:rsid w:val="00BF0A66"/>
    <w:rsid w:val="00BF2AF8"/>
    <w:rsid w:val="00BF3DB4"/>
    <w:rsid w:val="00BF41CA"/>
    <w:rsid w:val="00BF49B3"/>
    <w:rsid w:val="00BF554A"/>
    <w:rsid w:val="00BF6DDA"/>
    <w:rsid w:val="00BF70D9"/>
    <w:rsid w:val="00C02C68"/>
    <w:rsid w:val="00C02F60"/>
    <w:rsid w:val="00C03D60"/>
    <w:rsid w:val="00C044D2"/>
    <w:rsid w:val="00C04D98"/>
    <w:rsid w:val="00C0598B"/>
    <w:rsid w:val="00C0650B"/>
    <w:rsid w:val="00C06FC7"/>
    <w:rsid w:val="00C0761A"/>
    <w:rsid w:val="00C1057D"/>
    <w:rsid w:val="00C150B2"/>
    <w:rsid w:val="00C15BBF"/>
    <w:rsid w:val="00C16ABA"/>
    <w:rsid w:val="00C17933"/>
    <w:rsid w:val="00C20C82"/>
    <w:rsid w:val="00C212DB"/>
    <w:rsid w:val="00C2486E"/>
    <w:rsid w:val="00C248AF"/>
    <w:rsid w:val="00C2595D"/>
    <w:rsid w:val="00C25971"/>
    <w:rsid w:val="00C26283"/>
    <w:rsid w:val="00C2748E"/>
    <w:rsid w:val="00C31D94"/>
    <w:rsid w:val="00C32AF1"/>
    <w:rsid w:val="00C35659"/>
    <w:rsid w:val="00C35794"/>
    <w:rsid w:val="00C35FA8"/>
    <w:rsid w:val="00C366D6"/>
    <w:rsid w:val="00C40285"/>
    <w:rsid w:val="00C40A7E"/>
    <w:rsid w:val="00C40BD9"/>
    <w:rsid w:val="00C4176F"/>
    <w:rsid w:val="00C429A0"/>
    <w:rsid w:val="00C42B3E"/>
    <w:rsid w:val="00C4316A"/>
    <w:rsid w:val="00C434F3"/>
    <w:rsid w:val="00C43CA6"/>
    <w:rsid w:val="00C446DB"/>
    <w:rsid w:val="00C5096B"/>
    <w:rsid w:val="00C50C50"/>
    <w:rsid w:val="00C5115F"/>
    <w:rsid w:val="00C51B2D"/>
    <w:rsid w:val="00C52383"/>
    <w:rsid w:val="00C52749"/>
    <w:rsid w:val="00C5275E"/>
    <w:rsid w:val="00C52989"/>
    <w:rsid w:val="00C52CB6"/>
    <w:rsid w:val="00C53C49"/>
    <w:rsid w:val="00C53E77"/>
    <w:rsid w:val="00C5714E"/>
    <w:rsid w:val="00C5748B"/>
    <w:rsid w:val="00C602E2"/>
    <w:rsid w:val="00C637BC"/>
    <w:rsid w:val="00C64841"/>
    <w:rsid w:val="00C64C38"/>
    <w:rsid w:val="00C64F49"/>
    <w:rsid w:val="00C65324"/>
    <w:rsid w:val="00C6567C"/>
    <w:rsid w:val="00C66235"/>
    <w:rsid w:val="00C666FF"/>
    <w:rsid w:val="00C6694F"/>
    <w:rsid w:val="00C67762"/>
    <w:rsid w:val="00C679A6"/>
    <w:rsid w:val="00C67FC9"/>
    <w:rsid w:val="00C7064B"/>
    <w:rsid w:val="00C71291"/>
    <w:rsid w:val="00C7340C"/>
    <w:rsid w:val="00C7715C"/>
    <w:rsid w:val="00C774D4"/>
    <w:rsid w:val="00C77773"/>
    <w:rsid w:val="00C810D2"/>
    <w:rsid w:val="00C81765"/>
    <w:rsid w:val="00C82FA0"/>
    <w:rsid w:val="00C832A8"/>
    <w:rsid w:val="00C83982"/>
    <w:rsid w:val="00C84BFA"/>
    <w:rsid w:val="00C84ED8"/>
    <w:rsid w:val="00C86140"/>
    <w:rsid w:val="00C862BF"/>
    <w:rsid w:val="00C87845"/>
    <w:rsid w:val="00C87D2E"/>
    <w:rsid w:val="00C902E0"/>
    <w:rsid w:val="00C90AFD"/>
    <w:rsid w:val="00C90F75"/>
    <w:rsid w:val="00C9145A"/>
    <w:rsid w:val="00C91A95"/>
    <w:rsid w:val="00C9259D"/>
    <w:rsid w:val="00C92999"/>
    <w:rsid w:val="00C944EF"/>
    <w:rsid w:val="00C94AE9"/>
    <w:rsid w:val="00C95A4A"/>
    <w:rsid w:val="00C96687"/>
    <w:rsid w:val="00C96BFE"/>
    <w:rsid w:val="00C9785F"/>
    <w:rsid w:val="00C97A97"/>
    <w:rsid w:val="00CA187A"/>
    <w:rsid w:val="00CA291E"/>
    <w:rsid w:val="00CA3551"/>
    <w:rsid w:val="00CA41B0"/>
    <w:rsid w:val="00CA4C9C"/>
    <w:rsid w:val="00CA4CC6"/>
    <w:rsid w:val="00CA4FD2"/>
    <w:rsid w:val="00CA7603"/>
    <w:rsid w:val="00CB09B0"/>
    <w:rsid w:val="00CB17A8"/>
    <w:rsid w:val="00CB5A1C"/>
    <w:rsid w:val="00CB6633"/>
    <w:rsid w:val="00CB76FE"/>
    <w:rsid w:val="00CB7E57"/>
    <w:rsid w:val="00CC07CE"/>
    <w:rsid w:val="00CC2078"/>
    <w:rsid w:val="00CC28BF"/>
    <w:rsid w:val="00CC4252"/>
    <w:rsid w:val="00CC54C1"/>
    <w:rsid w:val="00CD19A4"/>
    <w:rsid w:val="00CD2AB6"/>
    <w:rsid w:val="00CD451D"/>
    <w:rsid w:val="00CD4EF2"/>
    <w:rsid w:val="00CD50F7"/>
    <w:rsid w:val="00CD662A"/>
    <w:rsid w:val="00CD7BA9"/>
    <w:rsid w:val="00CE024C"/>
    <w:rsid w:val="00CE04E8"/>
    <w:rsid w:val="00CE10F9"/>
    <w:rsid w:val="00CE1362"/>
    <w:rsid w:val="00CE201F"/>
    <w:rsid w:val="00CE23D6"/>
    <w:rsid w:val="00CE24C1"/>
    <w:rsid w:val="00CE2C19"/>
    <w:rsid w:val="00CE31B9"/>
    <w:rsid w:val="00CE5201"/>
    <w:rsid w:val="00CE5573"/>
    <w:rsid w:val="00CE597A"/>
    <w:rsid w:val="00CE6C24"/>
    <w:rsid w:val="00CF03AD"/>
    <w:rsid w:val="00CF1D85"/>
    <w:rsid w:val="00CF2728"/>
    <w:rsid w:val="00CF2F3E"/>
    <w:rsid w:val="00CF4602"/>
    <w:rsid w:val="00CF54F5"/>
    <w:rsid w:val="00CF6179"/>
    <w:rsid w:val="00CF6E87"/>
    <w:rsid w:val="00CF700F"/>
    <w:rsid w:val="00CF76D4"/>
    <w:rsid w:val="00CF782E"/>
    <w:rsid w:val="00D00658"/>
    <w:rsid w:val="00D006B9"/>
    <w:rsid w:val="00D03620"/>
    <w:rsid w:val="00D0399D"/>
    <w:rsid w:val="00D059C0"/>
    <w:rsid w:val="00D06279"/>
    <w:rsid w:val="00D07720"/>
    <w:rsid w:val="00D10134"/>
    <w:rsid w:val="00D113E1"/>
    <w:rsid w:val="00D13786"/>
    <w:rsid w:val="00D144E0"/>
    <w:rsid w:val="00D149B7"/>
    <w:rsid w:val="00D157D2"/>
    <w:rsid w:val="00D15A11"/>
    <w:rsid w:val="00D15A66"/>
    <w:rsid w:val="00D16AC2"/>
    <w:rsid w:val="00D2025F"/>
    <w:rsid w:val="00D2050E"/>
    <w:rsid w:val="00D21A59"/>
    <w:rsid w:val="00D24EFD"/>
    <w:rsid w:val="00D255B5"/>
    <w:rsid w:val="00D26AFD"/>
    <w:rsid w:val="00D30499"/>
    <w:rsid w:val="00D32978"/>
    <w:rsid w:val="00D33C35"/>
    <w:rsid w:val="00D35819"/>
    <w:rsid w:val="00D37407"/>
    <w:rsid w:val="00D401DD"/>
    <w:rsid w:val="00D403E4"/>
    <w:rsid w:val="00D428CD"/>
    <w:rsid w:val="00D43A09"/>
    <w:rsid w:val="00D4674E"/>
    <w:rsid w:val="00D467BE"/>
    <w:rsid w:val="00D476AC"/>
    <w:rsid w:val="00D50C8C"/>
    <w:rsid w:val="00D5105B"/>
    <w:rsid w:val="00D5147E"/>
    <w:rsid w:val="00D51AA2"/>
    <w:rsid w:val="00D5204E"/>
    <w:rsid w:val="00D52DE1"/>
    <w:rsid w:val="00D532AE"/>
    <w:rsid w:val="00D534E5"/>
    <w:rsid w:val="00D53A28"/>
    <w:rsid w:val="00D546CC"/>
    <w:rsid w:val="00D549E1"/>
    <w:rsid w:val="00D55563"/>
    <w:rsid w:val="00D56001"/>
    <w:rsid w:val="00D62E3A"/>
    <w:rsid w:val="00D649AD"/>
    <w:rsid w:val="00D64EAB"/>
    <w:rsid w:val="00D653A3"/>
    <w:rsid w:val="00D65C28"/>
    <w:rsid w:val="00D70103"/>
    <w:rsid w:val="00D7033A"/>
    <w:rsid w:val="00D7182A"/>
    <w:rsid w:val="00D7443B"/>
    <w:rsid w:val="00D74ECC"/>
    <w:rsid w:val="00D75BBD"/>
    <w:rsid w:val="00D75C08"/>
    <w:rsid w:val="00D77A29"/>
    <w:rsid w:val="00D77AE4"/>
    <w:rsid w:val="00D8239F"/>
    <w:rsid w:val="00D82A8F"/>
    <w:rsid w:val="00D83420"/>
    <w:rsid w:val="00D83B4A"/>
    <w:rsid w:val="00D84766"/>
    <w:rsid w:val="00D86494"/>
    <w:rsid w:val="00D8693B"/>
    <w:rsid w:val="00D90C4D"/>
    <w:rsid w:val="00D90F80"/>
    <w:rsid w:val="00D91260"/>
    <w:rsid w:val="00D91668"/>
    <w:rsid w:val="00D92276"/>
    <w:rsid w:val="00D927AA"/>
    <w:rsid w:val="00D92FB6"/>
    <w:rsid w:val="00D93603"/>
    <w:rsid w:val="00D941EC"/>
    <w:rsid w:val="00D95C40"/>
    <w:rsid w:val="00D95DA9"/>
    <w:rsid w:val="00D961C7"/>
    <w:rsid w:val="00D96785"/>
    <w:rsid w:val="00D96F17"/>
    <w:rsid w:val="00D96F81"/>
    <w:rsid w:val="00DA0479"/>
    <w:rsid w:val="00DA0C3C"/>
    <w:rsid w:val="00DA0D70"/>
    <w:rsid w:val="00DA3069"/>
    <w:rsid w:val="00DA31D4"/>
    <w:rsid w:val="00DA38DB"/>
    <w:rsid w:val="00DA6800"/>
    <w:rsid w:val="00DA6A7F"/>
    <w:rsid w:val="00DA75AF"/>
    <w:rsid w:val="00DB01CF"/>
    <w:rsid w:val="00DB1341"/>
    <w:rsid w:val="00DB1B1F"/>
    <w:rsid w:val="00DB1FF2"/>
    <w:rsid w:val="00DB205F"/>
    <w:rsid w:val="00DB20BA"/>
    <w:rsid w:val="00DB4003"/>
    <w:rsid w:val="00DB4B5C"/>
    <w:rsid w:val="00DB4D7D"/>
    <w:rsid w:val="00DB6052"/>
    <w:rsid w:val="00DB68A7"/>
    <w:rsid w:val="00DB7D35"/>
    <w:rsid w:val="00DC17F8"/>
    <w:rsid w:val="00DC2264"/>
    <w:rsid w:val="00DC2291"/>
    <w:rsid w:val="00DC2660"/>
    <w:rsid w:val="00DC39B7"/>
    <w:rsid w:val="00DC3DC7"/>
    <w:rsid w:val="00DC4903"/>
    <w:rsid w:val="00DC4BD5"/>
    <w:rsid w:val="00DC69AB"/>
    <w:rsid w:val="00DC6C18"/>
    <w:rsid w:val="00DC6E68"/>
    <w:rsid w:val="00DD0F59"/>
    <w:rsid w:val="00DD16B2"/>
    <w:rsid w:val="00DD18BA"/>
    <w:rsid w:val="00DD1A68"/>
    <w:rsid w:val="00DD234C"/>
    <w:rsid w:val="00DD31AA"/>
    <w:rsid w:val="00DD36DC"/>
    <w:rsid w:val="00DD3CD4"/>
    <w:rsid w:val="00DD4A5F"/>
    <w:rsid w:val="00DD6228"/>
    <w:rsid w:val="00DD6706"/>
    <w:rsid w:val="00DE013E"/>
    <w:rsid w:val="00DE2240"/>
    <w:rsid w:val="00DE3E2B"/>
    <w:rsid w:val="00DE4E4C"/>
    <w:rsid w:val="00DE67D0"/>
    <w:rsid w:val="00DF1C24"/>
    <w:rsid w:val="00DF1E9F"/>
    <w:rsid w:val="00DF2AF8"/>
    <w:rsid w:val="00DF3BDF"/>
    <w:rsid w:val="00DF5A3E"/>
    <w:rsid w:val="00DF7DD7"/>
    <w:rsid w:val="00DF7E19"/>
    <w:rsid w:val="00E009DB"/>
    <w:rsid w:val="00E00B44"/>
    <w:rsid w:val="00E00CB0"/>
    <w:rsid w:val="00E01A37"/>
    <w:rsid w:val="00E01CBB"/>
    <w:rsid w:val="00E021AE"/>
    <w:rsid w:val="00E03DE0"/>
    <w:rsid w:val="00E04789"/>
    <w:rsid w:val="00E04D11"/>
    <w:rsid w:val="00E04F47"/>
    <w:rsid w:val="00E05403"/>
    <w:rsid w:val="00E05530"/>
    <w:rsid w:val="00E06523"/>
    <w:rsid w:val="00E06C1B"/>
    <w:rsid w:val="00E0744F"/>
    <w:rsid w:val="00E13196"/>
    <w:rsid w:val="00E14371"/>
    <w:rsid w:val="00E154AD"/>
    <w:rsid w:val="00E161AB"/>
    <w:rsid w:val="00E16618"/>
    <w:rsid w:val="00E177A6"/>
    <w:rsid w:val="00E17BE1"/>
    <w:rsid w:val="00E17F84"/>
    <w:rsid w:val="00E2035A"/>
    <w:rsid w:val="00E21D61"/>
    <w:rsid w:val="00E23ADA"/>
    <w:rsid w:val="00E24261"/>
    <w:rsid w:val="00E2543E"/>
    <w:rsid w:val="00E26F0D"/>
    <w:rsid w:val="00E300C5"/>
    <w:rsid w:val="00E33603"/>
    <w:rsid w:val="00E3692B"/>
    <w:rsid w:val="00E41503"/>
    <w:rsid w:val="00E44843"/>
    <w:rsid w:val="00E45A31"/>
    <w:rsid w:val="00E466BB"/>
    <w:rsid w:val="00E50518"/>
    <w:rsid w:val="00E508E5"/>
    <w:rsid w:val="00E535EB"/>
    <w:rsid w:val="00E53902"/>
    <w:rsid w:val="00E56D6E"/>
    <w:rsid w:val="00E5733F"/>
    <w:rsid w:val="00E608FB"/>
    <w:rsid w:val="00E60EA7"/>
    <w:rsid w:val="00E62EC0"/>
    <w:rsid w:val="00E64A94"/>
    <w:rsid w:val="00E652FC"/>
    <w:rsid w:val="00E665B8"/>
    <w:rsid w:val="00E67429"/>
    <w:rsid w:val="00E67710"/>
    <w:rsid w:val="00E67C95"/>
    <w:rsid w:val="00E71A0C"/>
    <w:rsid w:val="00E71CBC"/>
    <w:rsid w:val="00E720F5"/>
    <w:rsid w:val="00E72C0D"/>
    <w:rsid w:val="00E738F1"/>
    <w:rsid w:val="00E73FD2"/>
    <w:rsid w:val="00E74987"/>
    <w:rsid w:val="00E75DC0"/>
    <w:rsid w:val="00E77026"/>
    <w:rsid w:val="00E77256"/>
    <w:rsid w:val="00E810A0"/>
    <w:rsid w:val="00E823A5"/>
    <w:rsid w:val="00E82551"/>
    <w:rsid w:val="00E83F4B"/>
    <w:rsid w:val="00E85CA7"/>
    <w:rsid w:val="00E86166"/>
    <w:rsid w:val="00E865EE"/>
    <w:rsid w:val="00E87F38"/>
    <w:rsid w:val="00E911DD"/>
    <w:rsid w:val="00E92878"/>
    <w:rsid w:val="00E94EE7"/>
    <w:rsid w:val="00E95276"/>
    <w:rsid w:val="00E9528A"/>
    <w:rsid w:val="00E958B5"/>
    <w:rsid w:val="00E959B4"/>
    <w:rsid w:val="00E97AE7"/>
    <w:rsid w:val="00E97D86"/>
    <w:rsid w:val="00E97F7C"/>
    <w:rsid w:val="00EA0135"/>
    <w:rsid w:val="00EA157B"/>
    <w:rsid w:val="00EA1A55"/>
    <w:rsid w:val="00EA2249"/>
    <w:rsid w:val="00EA27A4"/>
    <w:rsid w:val="00EA2D64"/>
    <w:rsid w:val="00EA3ADA"/>
    <w:rsid w:val="00EA7341"/>
    <w:rsid w:val="00EA7826"/>
    <w:rsid w:val="00EA7C97"/>
    <w:rsid w:val="00EB0407"/>
    <w:rsid w:val="00EB0C31"/>
    <w:rsid w:val="00EB1C5D"/>
    <w:rsid w:val="00EB23FF"/>
    <w:rsid w:val="00EB5878"/>
    <w:rsid w:val="00EB678C"/>
    <w:rsid w:val="00EB6DF7"/>
    <w:rsid w:val="00EC64C9"/>
    <w:rsid w:val="00EC70FD"/>
    <w:rsid w:val="00ED011D"/>
    <w:rsid w:val="00ED01B2"/>
    <w:rsid w:val="00ED5CE9"/>
    <w:rsid w:val="00ED6C5B"/>
    <w:rsid w:val="00ED7A40"/>
    <w:rsid w:val="00EE525D"/>
    <w:rsid w:val="00EE5F2F"/>
    <w:rsid w:val="00EE6032"/>
    <w:rsid w:val="00EF0CB8"/>
    <w:rsid w:val="00EF15AD"/>
    <w:rsid w:val="00EF28C9"/>
    <w:rsid w:val="00EF2B7E"/>
    <w:rsid w:val="00EF4F26"/>
    <w:rsid w:val="00EF542D"/>
    <w:rsid w:val="00EF56D7"/>
    <w:rsid w:val="00F03B91"/>
    <w:rsid w:val="00F04CC0"/>
    <w:rsid w:val="00F053D4"/>
    <w:rsid w:val="00F058A8"/>
    <w:rsid w:val="00F1047D"/>
    <w:rsid w:val="00F11041"/>
    <w:rsid w:val="00F138DF"/>
    <w:rsid w:val="00F14597"/>
    <w:rsid w:val="00F14D4A"/>
    <w:rsid w:val="00F14F13"/>
    <w:rsid w:val="00F160FB"/>
    <w:rsid w:val="00F20557"/>
    <w:rsid w:val="00F224D4"/>
    <w:rsid w:val="00F22593"/>
    <w:rsid w:val="00F239AA"/>
    <w:rsid w:val="00F24C56"/>
    <w:rsid w:val="00F250C9"/>
    <w:rsid w:val="00F26818"/>
    <w:rsid w:val="00F27206"/>
    <w:rsid w:val="00F30B98"/>
    <w:rsid w:val="00F3169E"/>
    <w:rsid w:val="00F32CC1"/>
    <w:rsid w:val="00F334D7"/>
    <w:rsid w:val="00F3431A"/>
    <w:rsid w:val="00F353FB"/>
    <w:rsid w:val="00F354E5"/>
    <w:rsid w:val="00F37E6E"/>
    <w:rsid w:val="00F4084A"/>
    <w:rsid w:val="00F42058"/>
    <w:rsid w:val="00F43901"/>
    <w:rsid w:val="00F446CF"/>
    <w:rsid w:val="00F45CE6"/>
    <w:rsid w:val="00F47C43"/>
    <w:rsid w:val="00F50163"/>
    <w:rsid w:val="00F50BC5"/>
    <w:rsid w:val="00F51AAF"/>
    <w:rsid w:val="00F51AC1"/>
    <w:rsid w:val="00F53540"/>
    <w:rsid w:val="00F54E4E"/>
    <w:rsid w:val="00F553AB"/>
    <w:rsid w:val="00F5780A"/>
    <w:rsid w:val="00F60224"/>
    <w:rsid w:val="00F60A29"/>
    <w:rsid w:val="00F62421"/>
    <w:rsid w:val="00F64A56"/>
    <w:rsid w:val="00F66524"/>
    <w:rsid w:val="00F6752D"/>
    <w:rsid w:val="00F67609"/>
    <w:rsid w:val="00F711BD"/>
    <w:rsid w:val="00F72A82"/>
    <w:rsid w:val="00F742ED"/>
    <w:rsid w:val="00F744E3"/>
    <w:rsid w:val="00F7630A"/>
    <w:rsid w:val="00F769C0"/>
    <w:rsid w:val="00F76F95"/>
    <w:rsid w:val="00F8027A"/>
    <w:rsid w:val="00F8128B"/>
    <w:rsid w:val="00F813A3"/>
    <w:rsid w:val="00F82BC0"/>
    <w:rsid w:val="00F82D73"/>
    <w:rsid w:val="00F84366"/>
    <w:rsid w:val="00F856AE"/>
    <w:rsid w:val="00F8624A"/>
    <w:rsid w:val="00F873A2"/>
    <w:rsid w:val="00F903F1"/>
    <w:rsid w:val="00F90512"/>
    <w:rsid w:val="00F93330"/>
    <w:rsid w:val="00F93F8A"/>
    <w:rsid w:val="00F9478E"/>
    <w:rsid w:val="00F9592E"/>
    <w:rsid w:val="00F968F0"/>
    <w:rsid w:val="00FA24CB"/>
    <w:rsid w:val="00FA2592"/>
    <w:rsid w:val="00FA2DEF"/>
    <w:rsid w:val="00FA3319"/>
    <w:rsid w:val="00FA3536"/>
    <w:rsid w:val="00FA7ACF"/>
    <w:rsid w:val="00FB09B0"/>
    <w:rsid w:val="00FB1674"/>
    <w:rsid w:val="00FB1EB1"/>
    <w:rsid w:val="00FB2B68"/>
    <w:rsid w:val="00FB2F90"/>
    <w:rsid w:val="00FB4F90"/>
    <w:rsid w:val="00FB544C"/>
    <w:rsid w:val="00FB62F1"/>
    <w:rsid w:val="00FC01B3"/>
    <w:rsid w:val="00FC1148"/>
    <w:rsid w:val="00FC1313"/>
    <w:rsid w:val="00FC3593"/>
    <w:rsid w:val="00FC3806"/>
    <w:rsid w:val="00FC3830"/>
    <w:rsid w:val="00FC3AD3"/>
    <w:rsid w:val="00FC470A"/>
    <w:rsid w:val="00FC66A6"/>
    <w:rsid w:val="00FD12CD"/>
    <w:rsid w:val="00FD2C07"/>
    <w:rsid w:val="00FD34E3"/>
    <w:rsid w:val="00FD3A95"/>
    <w:rsid w:val="00FD46C5"/>
    <w:rsid w:val="00FD4EF7"/>
    <w:rsid w:val="00FD5E40"/>
    <w:rsid w:val="00FD76CC"/>
    <w:rsid w:val="00FE0842"/>
    <w:rsid w:val="00FE0A36"/>
    <w:rsid w:val="00FE1615"/>
    <w:rsid w:val="00FE1999"/>
    <w:rsid w:val="00FE37BD"/>
    <w:rsid w:val="00FE383E"/>
    <w:rsid w:val="00FE4FD1"/>
    <w:rsid w:val="00FE6058"/>
    <w:rsid w:val="00FE6689"/>
    <w:rsid w:val="00FE6E38"/>
    <w:rsid w:val="00FF1296"/>
    <w:rsid w:val="00FF1F77"/>
    <w:rsid w:val="00FF21EB"/>
    <w:rsid w:val="00FF2433"/>
    <w:rsid w:val="00FF3BA9"/>
    <w:rsid w:val="00FF3EB5"/>
    <w:rsid w:val="00FF4434"/>
    <w:rsid w:val="00FF53CA"/>
    <w:rsid w:val="00FF630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Standard">
    <w:name w:val="Normal"/>
    <w:qFormat/>
    <w:rsid w:val="007E4526"/>
    <w:pPr>
      <w:spacing w:after="200"/>
      <w:jc w:val="both"/>
    </w:pPr>
    <w:rPr>
      <w:rFonts w:asciiTheme="minorHAnsi" w:hAnsiTheme="minorHAnsi"/>
      <w:color w:val="292929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B23FF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644D5"/>
    <w:pPr>
      <w:keepNext/>
      <w:keepLines/>
      <w:spacing w:before="200" w:after="0"/>
      <w:outlineLvl w:val="1"/>
    </w:pPr>
    <w:rPr>
      <w:rFonts w:ascii="Calibri" w:eastAsia="SimSun" w:hAnsi="Calibri"/>
      <w:b/>
      <w:bCs/>
      <w:color w:val="F0CD4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644D5"/>
    <w:pPr>
      <w:keepNext/>
      <w:keepLines/>
      <w:spacing w:before="200" w:after="0"/>
      <w:outlineLvl w:val="2"/>
    </w:pPr>
    <w:rPr>
      <w:rFonts w:ascii="Calibri" w:eastAsia="SimSun" w:hAnsi="Calibri"/>
      <w:b/>
      <w:bCs/>
      <w:color w:val="F0CD4D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8834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FC1148"/>
    <w:pPr>
      <w:keepNext/>
      <w:keepLines/>
      <w:spacing w:before="200" w:after="0"/>
      <w:outlineLvl w:val="8"/>
    </w:pPr>
    <w:rPr>
      <w:rFonts w:ascii="Cambria" w:eastAsia="SimSun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semiHidden/>
    <w:locked/>
    <w:rsid w:val="00EE525D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0644D5"/>
    <w:rPr>
      <w:rFonts w:eastAsia="SimSun"/>
      <w:b/>
      <w:bCs/>
      <w:color w:val="F0CD4D"/>
      <w:sz w:val="26"/>
      <w:szCs w:val="2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0644D5"/>
    <w:rPr>
      <w:rFonts w:eastAsia="SimSun"/>
      <w:b/>
      <w:bCs/>
      <w:color w:val="F0CD4D"/>
      <w:lang w:val="en-GB"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FC1148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0761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0761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51AA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476E4"/>
    <w:rPr>
      <w:rFonts w:ascii="Arial Narrow" w:hAnsi="Arial Narrow" w:cs="Times New Roman"/>
      <w:color w:val="2E3640"/>
      <w:sz w:val="21"/>
    </w:rPr>
  </w:style>
  <w:style w:type="paragraph" w:styleId="Fuzeile">
    <w:name w:val="footer"/>
    <w:basedOn w:val="Standard"/>
    <w:link w:val="FuzeileZchn"/>
    <w:uiPriority w:val="99"/>
    <w:rsid w:val="00D51AA2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51AA2"/>
    <w:rPr>
      <w:rFonts w:cs="Times New Roman"/>
    </w:rPr>
  </w:style>
  <w:style w:type="table" w:styleId="Tabellenraster">
    <w:name w:val="Table Grid"/>
    <w:basedOn w:val="NormaleTabelle"/>
    <w:uiPriority w:val="99"/>
    <w:rsid w:val="003332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3320E"/>
    <w:rPr>
      <w:rFonts w:cs="Times New Roman"/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E67710"/>
    <w:pPr>
      <w:numPr>
        <w:numId w:val="1"/>
      </w:numPr>
      <w:contextualSpacing/>
    </w:pPr>
  </w:style>
  <w:style w:type="paragraph" w:styleId="Beschriftung">
    <w:name w:val="caption"/>
    <w:aliases w:val="SESAR template 1"/>
    <w:basedOn w:val="Standard"/>
    <w:next w:val="Standard"/>
    <w:uiPriority w:val="99"/>
    <w:qFormat/>
    <w:rsid w:val="006905B8"/>
    <w:pPr>
      <w:spacing w:before="20" w:after="120" w:line="360" w:lineRule="auto"/>
      <w:ind w:left="170"/>
      <w:jc w:val="center"/>
    </w:pPr>
    <w:rPr>
      <w:rFonts w:ascii="Consolas" w:hAnsi="Consolas"/>
      <w:b/>
      <w:bCs/>
      <w:spacing w:val="20"/>
      <w:sz w:val="18"/>
      <w:szCs w:val="18"/>
    </w:rPr>
  </w:style>
  <w:style w:type="paragraph" w:styleId="Funotentext">
    <w:name w:val="footnote text"/>
    <w:basedOn w:val="Standard"/>
    <w:link w:val="FunotentextZchn"/>
    <w:autoRedefine/>
    <w:uiPriority w:val="99"/>
    <w:rsid w:val="00AD1A74"/>
    <w:pPr>
      <w:tabs>
        <w:tab w:val="left" w:pos="0"/>
        <w:tab w:val="right" w:pos="7371"/>
      </w:tabs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AD1A74"/>
    <w:rPr>
      <w:rFonts w:ascii="Arial" w:hAnsi="Arial" w:cs="Times New Roman"/>
      <w:color w:val="292929"/>
      <w:sz w:val="18"/>
    </w:rPr>
  </w:style>
  <w:style w:type="character" w:styleId="Funotenzeichen">
    <w:name w:val="footnote reference"/>
    <w:basedOn w:val="Absatz-Standardschriftart"/>
    <w:uiPriority w:val="99"/>
    <w:semiHidden/>
    <w:rsid w:val="00EF542D"/>
    <w:rPr>
      <w:rFonts w:cs="Times New Roman"/>
      <w:vertAlign w:val="superscript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E67710"/>
    <w:rPr>
      <w:rFonts w:asciiTheme="minorHAnsi" w:hAnsiTheme="minorHAnsi"/>
      <w:color w:val="292929"/>
      <w:lang w:val="en-GB" w:eastAsia="en-US"/>
    </w:rPr>
  </w:style>
  <w:style w:type="paragraph" w:styleId="Inhaltsverzeichnisberschrift">
    <w:name w:val="TOC Heading"/>
    <w:aliases w:val="TOC Heading SESAR 2"/>
    <w:basedOn w:val="Heading1ERKC"/>
    <w:next w:val="Standard"/>
    <w:uiPriority w:val="99"/>
    <w:qFormat/>
    <w:rsid w:val="00845AF3"/>
    <w:pPr>
      <w:pageBreakBefore w:val="0"/>
      <w:pBdr>
        <w:left w:val="none" w:sz="0" w:space="0" w:color="auto"/>
        <w:bottom w:val="none" w:sz="0" w:space="0" w:color="auto"/>
      </w:pBdr>
      <w:outlineLvl w:val="9"/>
    </w:pPr>
    <w:rPr>
      <w:rFonts w:asciiTheme="minorHAnsi" w:hAnsiTheme="minorHAnsi"/>
      <w:bCs/>
      <w:color w:val="E1A54A"/>
      <w:lang w:val="en-US"/>
    </w:rPr>
  </w:style>
  <w:style w:type="paragraph" w:styleId="Verzeichnis2">
    <w:name w:val="toc 2"/>
    <w:aliases w:val="TOC 2 ERKC"/>
    <w:basedOn w:val="Standard"/>
    <w:next w:val="Standard"/>
    <w:uiPriority w:val="39"/>
    <w:rsid w:val="0086730A"/>
    <w:pPr>
      <w:tabs>
        <w:tab w:val="left" w:pos="567"/>
        <w:tab w:val="right" w:pos="8222"/>
      </w:tabs>
      <w:spacing w:before="60" w:after="60"/>
      <w:ind w:left="215"/>
    </w:pPr>
    <w:rPr>
      <w:rFonts w:eastAsia="SimSun"/>
    </w:rPr>
  </w:style>
  <w:style w:type="paragraph" w:styleId="Verzeichnis1">
    <w:name w:val="toc 1"/>
    <w:basedOn w:val="Standard"/>
    <w:next w:val="Heading2ERKC"/>
    <w:link w:val="Verzeichnis1Zchn"/>
    <w:uiPriority w:val="39"/>
    <w:rsid w:val="00F47C43"/>
    <w:pPr>
      <w:tabs>
        <w:tab w:val="left" w:pos="284"/>
        <w:tab w:val="right" w:pos="8222"/>
      </w:tabs>
      <w:spacing w:before="160" w:after="80"/>
      <w:jc w:val="left"/>
    </w:pPr>
    <w:rPr>
      <w:rFonts w:eastAsia="SimSun"/>
      <w:noProof/>
      <w:color w:val="88B72E"/>
      <w:spacing w:val="-10"/>
      <w:szCs w:val="36"/>
    </w:rPr>
  </w:style>
  <w:style w:type="paragraph" w:styleId="Verzeichnis3">
    <w:name w:val="toc 3"/>
    <w:basedOn w:val="Standard"/>
    <w:next w:val="Standard"/>
    <w:link w:val="Verzeichnis3Zchn"/>
    <w:uiPriority w:val="39"/>
    <w:rsid w:val="0086730A"/>
    <w:pPr>
      <w:tabs>
        <w:tab w:val="left" w:pos="851"/>
        <w:tab w:val="right" w:pos="8222"/>
      </w:tabs>
      <w:spacing w:after="40"/>
      <w:ind w:left="425"/>
    </w:pPr>
    <w:rPr>
      <w:rFonts w:eastAsia="SimSun"/>
      <w:color w:val="2E3636"/>
      <w:sz w:val="18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F47C43"/>
    <w:rPr>
      <w:rFonts w:ascii="Arial" w:eastAsia="SimSun" w:hAnsi="Arial" w:cs="Times New Roman"/>
      <w:noProof/>
      <w:color w:val="88B72E"/>
      <w:spacing w:val="-10"/>
      <w:sz w:val="36"/>
      <w:szCs w:val="36"/>
    </w:rPr>
  </w:style>
  <w:style w:type="character" w:customStyle="1" w:styleId="Verzeichnis3Zchn">
    <w:name w:val="Verzeichnis 3 Zchn"/>
    <w:basedOn w:val="Absatz-Standardschriftart"/>
    <w:link w:val="Verzeichnis3"/>
    <w:uiPriority w:val="99"/>
    <w:locked/>
    <w:rsid w:val="0086730A"/>
    <w:rPr>
      <w:rFonts w:ascii="Arial" w:eastAsia="SimSun" w:hAnsi="Arial" w:cs="Times New Roman"/>
      <w:color w:val="2E3636"/>
      <w:sz w:val="18"/>
    </w:rPr>
  </w:style>
  <w:style w:type="paragraph" w:customStyle="1" w:styleId="Heading1ERKC">
    <w:name w:val="Heading 1 ERKC"/>
    <w:next w:val="Standard"/>
    <w:link w:val="Heading1ERKCChar"/>
    <w:uiPriority w:val="99"/>
    <w:rsid w:val="00241CB0"/>
    <w:pPr>
      <w:pageBreakBefore/>
      <w:pBdr>
        <w:left w:val="dotted" w:sz="8" w:space="4" w:color="88B72E"/>
        <w:bottom w:val="dotted" w:sz="8" w:space="1" w:color="88B72E"/>
      </w:pBdr>
      <w:spacing w:before="80" w:after="360"/>
      <w:outlineLvl w:val="0"/>
    </w:pPr>
    <w:rPr>
      <w:rFonts w:ascii="Arial" w:hAnsi="Arial" w:cs="Arial"/>
      <w:b/>
      <w:smallCaps/>
      <w:color w:val="88B72E"/>
      <w:sz w:val="40"/>
      <w:szCs w:val="40"/>
      <w:lang w:val="en-GB" w:eastAsia="en-US"/>
    </w:rPr>
  </w:style>
  <w:style w:type="character" w:customStyle="1" w:styleId="Heading1ERKCChar">
    <w:name w:val="Heading 1 ERKC Char"/>
    <w:basedOn w:val="Absatz-Standardschriftart"/>
    <w:link w:val="Heading1ERKC"/>
    <w:uiPriority w:val="99"/>
    <w:locked/>
    <w:rsid w:val="00FF1296"/>
    <w:rPr>
      <w:rFonts w:ascii="Arial" w:hAnsi="Arial" w:cs="Arial"/>
      <w:b/>
      <w:smallCaps/>
      <w:color w:val="88B72E"/>
      <w:sz w:val="40"/>
      <w:szCs w:val="40"/>
      <w:lang w:val="en-GB" w:eastAsia="en-US" w:bidi="ar-SA"/>
    </w:rPr>
  </w:style>
  <w:style w:type="paragraph" w:customStyle="1" w:styleId="Heading3ERKC">
    <w:name w:val="Heading 3 ERKC"/>
    <w:basedOn w:val="Standard"/>
    <w:next w:val="Standard"/>
    <w:link w:val="Heading3ERKCChar"/>
    <w:uiPriority w:val="99"/>
    <w:rsid w:val="005B1659"/>
    <w:pPr>
      <w:tabs>
        <w:tab w:val="left" w:pos="709"/>
      </w:tabs>
      <w:spacing w:before="200"/>
      <w:jc w:val="left"/>
      <w:outlineLvl w:val="2"/>
    </w:pPr>
    <w:rPr>
      <w:rFonts w:cs="Arial"/>
      <w:b/>
      <w:color w:val="88B72E"/>
      <w:sz w:val="24"/>
      <w:szCs w:val="24"/>
    </w:rPr>
  </w:style>
  <w:style w:type="paragraph" w:customStyle="1" w:styleId="Heading2ERKC">
    <w:name w:val="Heading 2 ERKC"/>
    <w:basedOn w:val="Standard"/>
    <w:next w:val="Standard"/>
    <w:link w:val="Heading2ERKCChar"/>
    <w:uiPriority w:val="99"/>
    <w:rsid w:val="00CA41B0"/>
    <w:pPr>
      <w:spacing w:before="300"/>
      <w:jc w:val="left"/>
      <w:outlineLvl w:val="1"/>
    </w:pPr>
    <w:rPr>
      <w:color w:val="88B72E"/>
      <w:spacing w:val="-10"/>
      <w:sz w:val="36"/>
      <w:szCs w:val="36"/>
    </w:rPr>
  </w:style>
  <w:style w:type="character" w:customStyle="1" w:styleId="Heading3ERKCChar">
    <w:name w:val="Heading 3 ERKC Char"/>
    <w:basedOn w:val="Absatz-Standardschriftart"/>
    <w:link w:val="Heading3ERKC"/>
    <w:uiPriority w:val="99"/>
    <w:locked/>
    <w:rsid w:val="005B1659"/>
    <w:rPr>
      <w:rFonts w:ascii="Arial" w:hAnsi="Arial" w:cs="Arial"/>
      <w:b/>
      <w:color w:val="88B72E"/>
      <w:sz w:val="24"/>
      <w:szCs w:val="24"/>
    </w:rPr>
  </w:style>
  <w:style w:type="paragraph" w:customStyle="1" w:styleId="Terminologyreference">
    <w:name w:val="Terminology reference"/>
    <w:basedOn w:val="Standard"/>
    <w:link w:val="TerminologyreferenceChar"/>
    <w:uiPriority w:val="99"/>
    <w:rsid w:val="00BF41CA"/>
    <w:pPr>
      <w:spacing w:before="40" w:after="40"/>
      <w:jc w:val="left"/>
    </w:pPr>
    <w:rPr>
      <w:b/>
      <w:color w:val="93BF34"/>
      <w:sz w:val="18"/>
    </w:rPr>
  </w:style>
  <w:style w:type="character" w:customStyle="1" w:styleId="Heading2ERKCChar">
    <w:name w:val="Heading 2 ERKC Char"/>
    <w:basedOn w:val="Absatz-Standardschriftart"/>
    <w:link w:val="Heading2ERKC"/>
    <w:uiPriority w:val="99"/>
    <w:locked/>
    <w:rsid w:val="00CA41B0"/>
    <w:rPr>
      <w:rFonts w:ascii="Arial" w:hAnsi="Arial" w:cs="Times New Roman"/>
      <w:color w:val="88B72E"/>
      <w:spacing w:val="-10"/>
      <w:sz w:val="36"/>
      <w:szCs w:val="36"/>
    </w:rPr>
  </w:style>
  <w:style w:type="character" w:customStyle="1" w:styleId="TerminologyreferenceChar">
    <w:name w:val="Terminology reference Char"/>
    <w:basedOn w:val="Absatz-Standardschriftart"/>
    <w:link w:val="Terminologyreference"/>
    <w:uiPriority w:val="99"/>
    <w:locked/>
    <w:rsid w:val="00FF1296"/>
    <w:rPr>
      <w:rFonts w:ascii="Arial" w:hAnsi="Arial" w:cs="Times New Roman"/>
      <w:b/>
      <w:color w:val="93BF34"/>
      <w:sz w:val="21"/>
      <w:szCs w:val="21"/>
    </w:rPr>
  </w:style>
  <w:style w:type="paragraph" w:customStyle="1" w:styleId="QuoteERKC">
    <w:name w:val="Quote ERKC"/>
    <w:basedOn w:val="Standard"/>
    <w:link w:val="QuoteERKCChar"/>
    <w:uiPriority w:val="99"/>
    <w:rsid w:val="006056D3"/>
    <w:pPr>
      <w:keepLines/>
      <w:spacing w:before="200"/>
      <w:jc w:val="left"/>
    </w:pPr>
    <w:rPr>
      <w:i/>
      <w:iCs/>
      <w:color w:val="88B72E"/>
      <w:sz w:val="21"/>
      <w:szCs w:val="28"/>
    </w:rPr>
  </w:style>
  <w:style w:type="character" w:customStyle="1" w:styleId="QuoteERKCChar">
    <w:name w:val="Quote ERKC Char"/>
    <w:basedOn w:val="Absatz-Standardschriftart"/>
    <w:link w:val="QuoteERKC"/>
    <w:uiPriority w:val="99"/>
    <w:locked/>
    <w:rsid w:val="006056D3"/>
    <w:rPr>
      <w:rFonts w:ascii="Arial" w:hAnsi="Arial" w:cs="Times New Roman"/>
      <w:i/>
      <w:iCs/>
      <w:color w:val="88B72E"/>
      <w:sz w:val="28"/>
      <w:szCs w:val="28"/>
    </w:rPr>
  </w:style>
  <w:style w:type="paragraph" w:customStyle="1" w:styleId="ListparagraphtextERKC">
    <w:name w:val="List paragraph text ERKC"/>
    <w:basedOn w:val="Listenabsatz"/>
    <w:link w:val="ListparagraphtextERKCChar"/>
    <w:rsid w:val="00241CB0"/>
  </w:style>
  <w:style w:type="paragraph" w:customStyle="1" w:styleId="Sub-listparagraphSUMPs0">
    <w:name w:val="Sub-list paragraph SUMPs"/>
    <w:basedOn w:val="ListparagraphtextERKC"/>
    <w:link w:val="Sub-listparagraphSUMPsChar"/>
    <w:uiPriority w:val="1"/>
    <w:qFormat/>
    <w:rsid w:val="00E67710"/>
    <w:pPr>
      <w:numPr>
        <w:numId w:val="10"/>
      </w:numPr>
    </w:pPr>
    <w:rPr>
      <w:color w:val="auto"/>
    </w:rPr>
  </w:style>
  <w:style w:type="character" w:customStyle="1" w:styleId="ListparagraphtextERKCChar">
    <w:name w:val="List paragraph text ERKC Char"/>
    <w:basedOn w:val="ListenabsatzZchn"/>
    <w:link w:val="ListparagraphtextERKC"/>
    <w:locked/>
    <w:rsid w:val="00241CB0"/>
    <w:rPr>
      <w:rFonts w:asciiTheme="minorHAnsi" w:hAnsiTheme="minorHAnsi"/>
      <w:color w:val="292929"/>
      <w:lang w:val="en-GB" w:eastAsia="en-US"/>
    </w:rPr>
  </w:style>
  <w:style w:type="paragraph" w:customStyle="1" w:styleId="Heading1numberedERKC">
    <w:name w:val="Heading 1 numbered ERKC"/>
    <w:next w:val="Standard"/>
    <w:link w:val="Heading1numberedERKCChar"/>
    <w:uiPriority w:val="99"/>
    <w:qFormat/>
    <w:rsid w:val="00845AF3"/>
    <w:pPr>
      <w:numPr>
        <w:numId w:val="4"/>
      </w:numPr>
      <w:tabs>
        <w:tab w:val="left" w:pos="567"/>
      </w:tabs>
      <w:spacing w:after="360"/>
      <w:outlineLvl w:val="0"/>
    </w:pPr>
    <w:rPr>
      <w:rFonts w:asciiTheme="minorHAnsi" w:hAnsiTheme="minorHAnsi" w:cs="Arial"/>
      <w:b/>
      <w:bCs/>
      <w:smallCaps/>
      <w:color w:val="E1A54A"/>
      <w:sz w:val="40"/>
      <w:szCs w:val="40"/>
      <w:lang w:val="en-GB" w:eastAsia="en-US"/>
    </w:rPr>
  </w:style>
  <w:style w:type="character" w:customStyle="1" w:styleId="Sub-listparagraphSUMPsChar">
    <w:name w:val="Sub-list paragraph SUMPs Char"/>
    <w:basedOn w:val="ListparagraphtextERKCChar"/>
    <w:link w:val="Sub-listparagraphSUMPs0"/>
    <w:uiPriority w:val="1"/>
    <w:locked/>
    <w:rsid w:val="00E67710"/>
    <w:rPr>
      <w:rFonts w:asciiTheme="minorHAnsi" w:hAnsiTheme="minorHAnsi"/>
      <w:color w:val="292929"/>
      <w:lang w:val="en-GB" w:eastAsia="en-US"/>
    </w:rPr>
  </w:style>
  <w:style w:type="paragraph" w:customStyle="1" w:styleId="Heading2numberedERKC">
    <w:name w:val="Heading 2 numbered ERKC"/>
    <w:basedOn w:val="Heading2ERKC"/>
    <w:next w:val="Standard"/>
    <w:link w:val="Heading2numberedERKCChar"/>
    <w:uiPriority w:val="99"/>
    <w:qFormat/>
    <w:rsid w:val="000644D5"/>
    <w:pPr>
      <w:numPr>
        <w:ilvl w:val="1"/>
        <w:numId w:val="4"/>
      </w:numPr>
    </w:pPr>
    <w:rPr>
      <w:rFonts w:ascii="Calibri" w:hAnsi="Calibri"/>
      <w:color w:val="F0CD4D"/>
    </w:rPr>
  </w:style>
  <w:style w:type="character" w:customStyle="1" w:styleId="Heading1numberedERKCChar">
    <w:name w:val="Heading 1 numbered ERKC Char"/>
    <w:basedOn w:val="Heading1ERKCChar"/>
    <w:link w:val="Heading1numberedERKC"/>
    <w:uiPriority w:val="99"/>
    <w:locked/>
    <w:rsid w:val="00845AF3"/>
    <w:rPr>
      <w:rFonts w:asciiTheme="minorHAnsi" w:hAnsiTheme="minorHAnsi" w:cs="Arial"/>
      <w:b/>
      <w:bCs/>
      <w:smallCaps/>
      <w:color w:val="E1A54A"/>
      <w:sz w:val="40"/>
      <w:szCs w:val="40"/>
      <w:lang w:val="en-GB" w:eastAsia="en-US" w:bidi="ar-SA"/>
    </w:rPr>
  </w:style>
  <w:style w:type="character" w:customStyle="1" w:styleId="Heading2numberedERKCChar">
    <w:name w:val="Heading 2 numbered ERKC Char"/>
    <w:basedOn w:val="Heading2ERKCChar"/>
    <w:link w:val="Heading2numberedERKC"/>
    <w:uiPriority w:val="99"/>
    <w:locked/>
    <w:rsid w:val="000644D5"/>
    <w:rPr>
      <w:rFonts w:ascii="Arial" w:hAnsi="Arial" w:cs="Times New Roman"/>
      <w:color w:val="F0CD4D"/>
      <w:spacing w:val="-10"/>
      <w:sz w:val="36"/>
      <w:szCs w:val="36"/>
      <w:lang w:val="en-GB" w:eastAsia="en-US"/>
    </w:rPr>
  </w:style>
  <w:style w:type="paragraph" w:customStyle="1" w:styleId="Heading3numberedERKC">
    <w:name w:val="Heading 3 numbered ERKC"/>
    <w:basedOn w:val="Heading3ERKC"/>
    <w:next w:val="Standard"/>
    <w:link w:val="Heading3numberedERKCChar"/>
    <w:uiPriority w:val="99"/>
    <w:qFormat/>
    <w:rsid w:val="000644D5"/>
    <w:pPr>
      <w:numPr>
        <w:ilvl w:val="2"/>
        <w:numId w:val="4"/>
      </w:numPr>
      <w:tabs>
        <w:tab w:val="clear" w:pos="709"/>
      </w:tabs>
    </w:pPr>
    <w:rPr>
      <w:color w:val="F0CD4D"/>
      <w:sz w:val="28"/>
    </w:rPr>
  </w:style>
  <w:style w:type="paragraph" w:customStyle="1" w:styleId="Heading4ERKC">
    <w:name w:val="Heading 4 ERKC"/>
    <w:basedOn w:val="Standard"/>
    <w:next w:val="Standard"/>
    <w:link w:val="Heading4ERKCChar"/>
    <w:uiPriority w:val="99"/>
    <w:qFormat/>
    <w:rsid w:val="000644D5"/>
    <w:pPr>
      <w:numPr>
        <w:ilvl w:val="3"/>
        <w:numId w:val="4"/>
      </w:numPr>
      <w:spacing w:after="120"/>
      <w:jc w:val="left"/>
      <w:outlineLvl w:val="3"/>
    </w:pPr>
    <w:rPr>
      <w:rFonts w:ascii="Calibri" w:hAnsi="Calibri" w:cs="Arial"/>
      <w:b/>
      <w:i/>
      <w:color w:val="F0CD4D"/>
      <w:spacing w:val="4"/>
      <w:szCs w:val="21"/>
    </w:rPr>
  </w:style>
  <w:style w:type="character" w:customStyle="1" w:styleId="Heading3numberedERKCChar">
    <w:name w:val="Heading 3 numbered ERKC Char"/>
    <w:basedOn w:val="Heading3ERKCChar"/>
    <w:link w:val="Heading3numberedERKC"/>
    <w:uiPriority w:val="99"/>
    <w:locked/>
    <w:rsid w:val="000644D5"/>
    <w:rPr>
      <w:rFonts w:asciiTheme="minorHAnsi" w:hAnsiTheme="minorHAnsi" w:cs="Arial"/>
      <w:b/>
      <w:color w:val="F0CD4D"/>
      <w:sz w:val="28"/>
      <w:szCs w:val="24"/>
      <w:lang w:val="en-GB" w:eastAsia="en-US"/>
    </w:rPr>
  </w:style>
  <w:style w:type="table" w:customStyle="1" w:styleId="45">
    <w:name w:val="45"/>
    <w:uiPriority w:val="99"/>
    <w:rsid w:val="000B4B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dotted" w:sz="12" w:space="0" w:color="88B72E"/>
        <w:bottom w:val="dotted" w:sz="12" w:space="0" w:color="88B72E"/>
        <w:insideH w:val="dotted" w:sz="12" w:space="0" w:color="88B72E"/>
      </w:tblBorders>
      <w:tblCellMar>
        <w:top w:w="45" w:type="dxa"/>
        <w:left w:w="108" w:type="dxa"/>
        <w:bottom w:w="45" w:type="dxa"/>
        <w:right w:w="108" w:type="dxa"/>
      </w:tblCellMar>
    </w:tblPr>
  </w:style>
  <w:style w:type="character" w:customStyle="1" w:styleId="Heading4ERKCChar">
    <w:name w:val="Heading 4 ERKC Char"/>
    <w:basedOn w:val="Absatz-Standardschriftart"/>
    <w:link w:val="Heading4ERKC"/>
    <w:uiPriority w:val="99"/>
    <w:locked/>
    <w:rsid w:val="000644D5"/>
    <w:rPr>
      <w:rFonts w:cs="Arial"/>
      <w:b/>
      <w:i/>
      <w:color w:val="F0CD4D"/>
      <w:spacing w:val="4"/>
      <w:szCs w:val="21"/>
      <w:lang w:val="en-GB" w:eastAsia="en-US"/>
    </w:rPr>
  </w:style>
  <w:style w:type="character" w:styleId="Hyperlink">
    <w:name w:val="Hyperlink"/>
    <w:basedOn w:val="Absatz-Standardschriftart"/>
    <w:uiPriority w:val="99"/>
    <w:rsid w:val="007B2E65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rsid w:val="0099004F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99004F"/>
    <w:rPr>
      <w:rFonts w:ascii="Tahoma" w:hAnsi="Tahoma" w:cs="Tahoma"/>
      <w:color w:val="2E3640"/>
      <w:sz w:val="16"/>
      <w:szCs w:val="16"/>
    </w:rPr>
  </w:style>
  <w:style w:type="paragraph" w:customStyle="1" w:styleId="CaptionERKC">
    <w:name w:val="Caption ERKC"/>
    <w:basedOn w:val="Textkrper"/>
    <w:link w:val="CaptionERKCChar"/>
    <w:uiPriority w:val="99"/>
    <w:rsid w:val="007015E2"/>
    <w:pPr>
      <w:jc w:val="left"/>
    </w:pPr>
    <w:rPr>
      <w:rFonts w:cs="Arial"/>
      <w:b/>
      <w:i/>
      <w:noProof/>
      <w:sz w:val="18"/>
      <w:lang w:val="fr-BE" w:eastAsia="fr-BE"/>
    </w:rPr>
  </w:style>
  <w:style w:type="character" w:customStyle="1" w:styleId="CaptionERKCChar">
    <w:name w:val="Caption ERKC Char"/>
    <w:basedOn w:val="Absatz-Standardschriftart"/>
    <w:link w:val="CaptionERKC"/>
    <w:uiPriority w:val="99"/>
    <w:locked/>
    <w:rsid w:val="007015E2"/>
    <w:rPr>
      <w:rFonts w:ascii="Arial" w:hAnsi="Arial" w:cs="Arial"/>
      <w:b/>
      <w:i/>
      <w:noProof/>
      <w:color w:val="292929"/>
      <w:sz w:val="18"/>
      <w:lang w:val="fr-BE" w:eastAsia="fr-BE"/>
    </w:rPr>
  </w:style>
  <w:style w:type="paragraph" w:customStyle="1" w:styleId="Referencelist">
    <w:name w:val="Reference list"/>
    <w:basedOn w:val="Listenabsatz"/>
    <w:link w:val="ReferencelistChar"/>
    <w:uiPriority w:val="99"/>
    <w:rsid w:val="002F6F05"/>
    <w:pPr>
      <w:numPr>
        <w:numId w:val="2"/>
      </w:numPr>
      <w:tabs>
        <w:tab w:val="left" w:pos="284"/>
      </w:tabs>
      <w:ind w:left="357" w:hanging="357"/>
      <w:contextualSpacing w:val="0"/>
    </w:pPr>
  </w:style>
  <w:style w:type="paragraph" w:styleId="Textkrper">
    <w:name w:val="Body Text"/>
    <w:basedOn w:val="Standard"/>
    <w:link w:val="TextkrperZchn"/>
    <w:uiPriority w:val="99"/>
    <w:semiHidden/>
    <w:rsid w:val="002D0FD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D0FD0"/>
    <w:rPr>
      <w:rFonts w:ascii="Arial Narrow" w:hAnsi="Arial Narrow" w:cs="Times New Roman"/>
      <w:color w:val="2E3640"/>
      <w:sz w:val="21"/>
    </w:rPr>
  </w:style>
  <w:style w:type="character" w:customStyle="1" w:styleId="ReferencelistChar">
    <w:name w:val="Reference list Char"/>
    <w:basedOn w:val="ListenabsatzZchn"/>
    <w:link w:val="Referencelist"/>
    <w:uiPriority w:val="99"/>
    <w:locked/>
    <w:rsid w:val="00B632F9"/>
    <w:rPr>
      <w:rFonts w:asciiTheme="minorHAnsi" w:hAnsiTheme="minorHAnsi"/>
      <w:color w:val="292929"/>
      <w:lang w:val="en-GB" w:eastAsia="en-US"/>
    </w:rPr>
  </w:style>
  <w:style w:type="paragraph" w:customStyle="1" w:styleId="Listoffigures">
    <w:name w:val="List of figures"/>
    <w:basedOn w:val="Abbildungsverzeichnis"/>
    <w:link w:val="ListoffiguresChar"/>
    <w:uiPriority w:val="99"/>
    <w:rsid w:val="00BC6932"/>
    <w:pPr>
      <w:tabs>
        <w:tab w:val="right" w:pos="7938"/>
      </w:tabs>
    </w:pPr>
  </w:style>
  <w:style w:type="paragraph" w:styleId="Abbildungsverzeichnis">
    <w:name w:val="table of figures"/>
    <w:basedOn w:val="Standard"/>
    <w:next w:val="Standard"/>
    <w:link w:val="AbbildungsverzeichnisZchn"/>
    <w:uiPriority w:val="99"/>
    <w:rsid w:val="00173DAB"/>
    <w:pPr>
      <w:spacing w:after="0"/>
      <w:jc w:val="left"/>
    </w:pPr>
    <w:rPr>
      <w:i/>
      <w:iCs/>
      <w:szCs w:val="20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locked/>
    <w:rsid w:val="00173DAB"/>
    <w:rPr>
      <w:rFonts w:ascii="Arial Narrow" w:hAnsi="Arial Narrow" w:cs="Times New Roman"/>
      <w:i/>
      <w:iCs/>
      <w:color w:val="2E3640"/>
      <w:sz w:val="20"/>
      <w:szCs w:val="20"/>
    </w:rPr>
  </w:style>
  <w:style w:type="character" w:customStyle="1" w:styleId="ListoffiguresChar">
    <w:name w:val="List of figures Char"/>
    <w:basedOn w:val="AbbildungsverzeichnisZchn"/>
    <w:link w:val="Listoffigures"/>
    <w:uiPriority w:val="99"/>
    <w:locked/>
    <w:rsid w:val="00BC6932"/>
    <w:rPr>
      <w:rFonts w:ascii="Arial" w:hAnsi="Arial" w:cs="Times New Roman"/>
      <w:i/>
      <w:iCs/>
      <w:color w:val="292929"/>
      <w:sz w:val="20"/>
      <w:szCs w:val="20"/>
    </w:rPr>
  </w:style>
  <w:style w:type="paragraph" w:customStyle="1" w:styleId="Tableheading">
    <w:name w:val="Table heading"/>
    <w:basedOn w:val="Heading3ERKC"/>
    <w:link w:val="TableheadingChar"/>
    <w:uiPriority w:val="99"/>
    <w:rsid w:val="00A5289F"/>
    <w:pPr>
      <w:spacing w:before="40" w:after="40"/>
    </w:pPr>
    <w:rPr>
      <w:b w:val="0"/>
      <w:bCs/>
      <w:color w:val="292929"/>
      <w:spacing w:val="10"/>
    </w:rPr>
  </w:style>
  <w:style w:type="character" w:customStyle="1" w:styleId="TableheadingChar">
    <w:name w:val="Table heading Char"/>
    <w:basedOn w:val="Absatz-Standardschriftart"/>
    <w:link w:val="Tableheading"/>
    <w:uiPriority w:val="99"/>
    <w:locked/>
    <w:rsid w:val="00FF1296"/>
    <w:rPr>
      <w:rFonts w:ascii="Arial" w:hAnsi="Arial" w:cs="Arial"/>
      <w:b/>
      <w:bCs/>
      <w:color w:val="292929"/>
      <w:spacing w:val="10"/>
      <w:sz w:val="24"/>
      <w:szCs w:val="24"/>
    </w:rPr>
  </w:style>
  <w:style w:type="paragraph" w:customStyle="1" w:styleId="EmphasisERKC">
    <w:name w:val="Emphasis ERKC"/>
    <w:basedOn w:val="Standard"/>
    <w:link w:val="EmphasisERKCChar"/>
    <w:uiPriority w:val="99"/>
    <w:rsid w:val="003C4F25"/>
    <w:pPr>
      <w:shd w:val="clear" w:color="auto" w:fill="BDDB7B"/>
    </w:pPr>
  </w:style>
  <w:style w:type="paragraph" w:customStyle="1" w:styleId="Heading5ERKC">
    <w:name w:val="Heading 5 ERKC"/>
    <w:basedOn w:val="Standard"/>
    <w:link w:val="Heading5ERKCChar"/>
    <w:uiPriority w:val="99"/>
    <w:rsid w:val="007D223D"/>
    <w:pPr>
      <w:spacing w:after="80"/>
      <w:jc w:val="left"/>
      <w:outlineLvl w:val="4"/>
    </w:pPr>
    <w:rPr>
      <w:rFonts w:cs="Arial"/>
      <w:i/>
    </w:rPr>
  </w:style>
  <w:style w:type="character" w:customStyle="1" w:styleId="EmphasisERKCChar">
    <w:name w:val="Emphasis ERKC Char"/>
    <w:basedOn w:val="Absatz-Standardschriftart"/>
    <w:link w:val="EmphasisERKC"/>
    <w:uiPriority w:val="99"/>
    <w:locked/>
    <w:rsid w:val="003C4F25"/>
    <w:rPr>
      <w:rFonts w:ascii="Arial" w:hAnsi="Arial" w:cs="Times New Roman"/>
      <w:color w:val="292929"/>
      <w:sz w:val="19"/>
      <w:shd w:val="clear" w:color="auto" w:fill="BDDB7B"/>
    </w:rPr>
  </w:style>
  <w:style w:type="character" w:customStyle="1" w:styleId="Heading5ERKCChar">
    <w:name w:val="Heading 5 ERKC Char"/>
    <w:basedOn w:val="Absatz-Standardschriftart"/>
    <w:link w:val="Heading5ERKC"/>
    <w:uiPriority w:val="99"/>
    <w:locked/>
    <w:rsid w:val="007D223D"/>
    <w:rPr>
      <w:rFonts w:ascii="Arial" w:hAnsi="Arial" w:cs="Arial"/>
      <w:i/>
      <w:color w:val="292929"/>
      <w:sz w:val="19"/>
    </w:rPr>
  </w:style>
  <w:style w:type="paragraph" w:customStyle="1" w:styleId="Default">
    <w:name w:val="Default"/>
    <w:uiPriority w:val="99"/>
    <w:rsid w:val="008B47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ulletpoints">
    <w:name w:val="Bullet points"/>
    <w:basedOn w:val="Standard"/>
    <w:uiPriority w:val="99"/>
    <w:rsid w:val="008B47F0"/>
    <w:pPr>
      <w:numPr>
        <w:numId w:val="5"/>
      </w:numPr>
      <w:tabs>
        <w:tab w:val="left" w:pos="284"/>
      </w:tabs>
      <w:spacing w:before="60" w:after="0"/>
      <w:ind w:left="284" w:hanging="284"/>
    </w:pPr>
    <w:rPr>
      <w:rFonts w:eastAsia="Times New Roman"/>
      <w:color w:val="auto"/>
      <w:sz w:val="20"/>
      <w:szCs w:val="20"/>
      <w:lang w:val="en-US" w:eastAsia="en-GB"/>
    </w:rPr>
  </w:style>
  <w:style w:type="paragraph" w:customStyle="1" w:styleId="intro">
    <w:name w:val="intro"/>
    <w:basedOn w:val="Standard"/>
    <w:next w:val="Standard"/>
    <w:link w:val="introChar"/>
    <w:uiPriority w:val="99"/>
    <w:rsid w:val="006A0520"/>
    <w:pPr>
      <w:spacing w:before="120" w:after="0"/>
    </w:pPr>
    <w:rPr>
      <w:b/>
      <w:color w:val="333333"/>
      <w:sz w:val="20"/>
      <w:szCs w:val="20"/>
      <w:lang w:val="en-US" w:eastAsia="zh-CN"/>
    </w:rPr>
  </w:style>
  <w:style w:type="character" w:customStyle="1" w:styleId="introChar">
    <w:name w:val="intro Char"/>
    <w:link w:val="intro"/>
    <w:uiPriority w:val="99"/>
    <w:locked/>
    <w:rsid w:val="006A0520"/>
    <w:rPr>
      <w:rFonts w:ascii="Arial" w:hAnsi="Arial"/>
      <w:b/>
      <w:color w:val="333333"/>
      <w:sz w:val="20"/>
      <w:lang w:val="en-US"/>
    </w:rPr>
  </w:style>
  <w:style w:type="paragraph" w:styleId="Verzeichnis4">
    <w:name w:val="toc 4"/>
    <w:basedOn w:val="Standard"/>
    <w:next w:val="Standard"/>
    <w:autoRedefine/>
    <w:uiPriority w:val="39"/>
    <w:rsid w:val="00FE0842"/>
    <w:pPr>
      <w:spacing w:after="100" w:line="276" w:lineRule="auto"/>
      <w:ind w:left="660"/>
      <w:jc w:val="left"/>
    </w:pPr>
    <w:rPr>
      <w:rFonts w:ascii="Calibri" w:eastAsia="SimSun" w:hAnsi="Calibri"/>
      <w:color w:val="auto"/>
      <w:lang w:val="en-US"/>
    </w:rPr>
  </w:style>
  <w:style w:type="paragraph" w:styleId="Verzeichnis5">
    <w:name w:val="toc 5"/>
    <w:basedOn w:val="Standard"/>
    <w:next w:val="Standard"/>
    <w:autoRedefine/>
    <w:uiPriority w:val="39"/>
    <w:rsid w:val="00FE0842"/>
    <w:pPr>
      <w:spacing w:after="100" w:line="276" w:lineRule="auto"/>
      <w:ind w:left="880"/>
      <w:jc w:val="left"/>
    </w:pPr>
    <w:rPr>
      <w:rFonts w:ascii="Calibri" w:eastAsia="SimSun" w:hAnsi="Calibri"/>
      <w:color w:val="auto"/>
      <w:lang w:val="en-US"/>
    </w:rPr>
  </w:style>
  <w:style w:type="paragraph" w:styleId="Verzeichnis6">
    <w:name w:val="toc 6"/>
    <w:basedOn w:val="Standard"/>
    <w:next w:val="Standard"/>
    <w:autoRedefine/>
    <w:uiPriority w:val="39"/>
    <w:rsid w:val="00FE0842"/>
    <w:pPr>
      <w:spacing w:after="100" w:line="276" w:lineRule="auto"/>
      <w:ind w:left="1100"/>
      <w:jc w:val="left"/>
    </w:pPr>
    <w:rPr>
      <w:rFonts w:ascii="Calibri" w:eastAsia="SimSun" w:hAnsi="Calibri"/>
      <w:color w:val="auto"/>
      <w:lang w:val="en-US"/>
    </w:rPr>
  </w:style>
  <w:style w:type="paragraph" w:styleId="Verzeichnis7">
    <w:name w:val="toc 7"/>
    <w:basedOn w:val="Standard"/>
    <w:next w:val="Standard"/>
    <w:autoRedefine/>
    <w:uiPriority w:val="39"/>
    <w:rsid w:val="00FE0842"/>
    <w:pPr>
      <w:spacing w:after="100" w:line="276" w:lineRule="auto"/>
      <w:ind w:left="1320"/>
      <w:jc w:val="left"/>
    </w:pPr>
    <w:rPr>
      <w:rFonts w:ascii="Calibri" w:eastAsia="SimSun" w:hAnsi="Calibri"/>
      <w:color w:val="auto"/>
      <w:lang w:val="en-US"/>
    </w:rPr>
  </w:style>
  <w:style w:type="paragraph" w:styleId="Verzeichnis8">
    <w:name w:val="toc 8"/>
    <w:basedOn w:val="Standard"/>
    <w:next w:val="Standard"/>
    <w:autoRedefine/>
    <w:uiPriority w:val="39"/>
    <w:rsid w:val="00FE0842"/>
    <w:pPr>
      <w:spacing w:after="100" w:line="276" w:lineRule="auto"/>
      <w:ind w:left="1540"/>
      <w:jc w:val="left"/>
    </w:pPr>
    <w:rPr>
      <w:rFonts w:ascii="Calibri" w:eastAsia="SimSun" w:hAnsi="Calibri"/>
      <w:color w:val="auto"/>
      <w:lang w:val="en-US"/>
    </w:rPr>
  </w:style>
  <w:style w:type="paragraph" w:styleId="Verzeichnis9">
    <w:name w:val="toc 9"/>
    <w:basedOn w:val="Standard"/>
    <w:next w:val="Standard"/>
    <w:autoRedefine/>
    <w:uiPriority w:val="39"/>
    <w:rsid w:val="00FE0842"/>
    <w:pPr>
      <w:spacing w:after="100" w:line="276" w:lineRule="auto"/>
      <w:ind w:left="1760"/>
      <w:jc w:val="left"/>
    </w:pPr>
    <w:rPr>
      <w:rFonts w:ascii="Calibri" w:eastAsia="SimSun" w:hAnsi="Calibri"/>
      <w:color w:val="auto"/>
      <w:lang w:val="en-US"/>
    </w:rPr>
  </w:style>
  <w:style w:type="character" w:styleId="Kommentarzeichen">
    <w:name w:val="annotation reference"/>
    <w:basedOn w:val="Absatz-Standardschriftart"/>
    <w:uiPriority w:val="99"/>
    <w:semiHidden/>
    <w:rsid w:val="00BA7E8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A7E8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BA7E84"/>
    <w:rPr>
      <w:rFonts w:ascii="Arial" w:hAnsi="Arial" w:cs="Times New Roman"/>
      <w:color w:val="292929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A7E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BA7E84"/>
    <w:rPr>
      <w:rFonts w:ascii="Arial" w:hAnsi="Arial" w:cs="Times New Roman"/>
      <w:b/>
      <w:bCs/>
      <w:color w:val="292929"/>
      <w:sz w:val="20"/>
      <w:szCs w:val="20"/>
    </w:rPr>
  </w:style>
  <w:style w:type="numbering" w:customStyle="1" w:styleId="Headings">
    <w:name w:val="Headings"/>
    <w:rsid w:val="00061529"/>
    <w:pPr>
      <w:numPr>
        <w:numId w:val="3"/>
      </w:numPr>
    </w:pPr>
  </w:style>
  <w:style w:type="paragraph" w:customStyle="1" w:styleId="Bullet0">
    <w:name w:val="Bullet 0"/>
    <w:basedOn w:val="Standard"/>
    <w:uiPriority w:val="99"/>
    <w:rsid w:val="00803742"/>
    <w:pPr>
      <w:numPr>
        <w:numId w:val="6"/>
      </w:numPr>
      <w:spacing w:before="120" w:after="120"/>
    </w:pPr>
    <w:rPr>
      <w:rFonts w:ascii="Times New Roman" w:eastAsia="Times New Roman" w:hAnsi="Times New Roman"/>
      <w:color w:val="auto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3402"/>
    <w:rPr>
      <w:color w:val="800080" w:themeColor="followedHyperlink"/>
      <w:u w:val="single"/>
    </w:rPr>
  </w:style>
  <w:style w:type="numbering" w:customStyle="1" w:styleId="Headings1">
    <w:name w:val="Headings1"/>
    <w:rsid w:val="00FF3EB5"/>
  </w:style>
  <w:style w:type="table" w:styleId="HellesRaster-Akzent3">
    <w:name w:val="Light Grid Accent 3"/>
    <w:basedOn w:val="NormaleTabelle"/>
    <w:uiPriority w:val="62"/>
    <w:rsid w:val="00FF3EB5"/>
    <w:rPr>
      <w:rFonts w:asciiTheme="minorHAnsi" w:eastAsiaTheme="minorHAnsi" w:hAnsiTheme="minorHAnsi" w:cstheme="minorBidi"/>
      <w:lang w:val="en-GB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ListparagraphtextSMP">
    <w:name w:val="List paragraph text SMP"/>
    <w:basedOn w:val="Listenabsatz"/>
    <w:uiPriority w:val="1"/>
    <w:rsid w:val="00FF3EB5"/>
    <w:pPr>
      <w:numPr>
        <w:numId w:val="7"/>
      </w:numPr>
      <w:tabs>
        <w:tab w:val="num" w:pos="360"/>
      </w:tabs>
      <w:ind w:left="720"/>
    </w:pPr>
    <w:rPr>
      <w:rFonts w:eastAsiaTheme="minorHAnsi" w:cstheme="minorBidi"/>
      <w:noProof/>
      <w:color w:val="434343"/>
    </w:rPr>
  </w:style>
  <w:style w:type="table" w:styleId="HelleSchattierung-Akzent3">
    <w:name w:val="Light Shading Accent 3"/>
    <w:basedOn w:val="NormaleTabelle"/>
    <w:uiPriority w:val="60"/>
    <w:rsid w:val="00FF3EB5"/>
    <w:rPr>
      <w:rFonts w:asciiTheme="minorHAnsi" w:eastAsiaTheme="minorHAnsi" w:hAnsiTheme="minorHAnsi" w:cstheme="minorBidi"/>
      <w:color w:val="76923C" w:themeColor="accent3" w:themeShade="BF"/>
      <w:lang w:val="en-GB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Sub-listparagraphSumps">
    <w:name w:val="Sub-list paragraph  Sumps"/>
    <w:basedOn w:val="ListparagraphtextERKC"/>
    <w:link w:val="Sub-listparagraphSumpsChar0"/>
    <w:rsid w:val="00F873A2"/>
    <w:pPr>
      <w:numPr>
        <w:numId w:val="8"/>
      </w:numPr>
    </w:pPr>
    <w:rPr>
      <w:rFonts w:cs="Arial"/>
      <w:lang w:val="en-US"/>
    </w:rPr>
  </w:style>
  <w:style w:type="character" w:customStyle="1" w:styleId="Sub-listparagraphSumpsChar0">
    <w:name w:val="Sub-list paragraph  Sumps Char"/>
    <w:link w:val="Sub-listparagraphSumps"/>
    <w:locked/>
    <w:rsid w:val="00F873A2"/>
    <w:rPr>
      <w:rFonts w:asciiTheme="minorHAnsi" w:hAnsiTheme="minorHAnsi" w:cs="Arial"/>
      <w:color w:val="292929"/>
      <w:lang w:eastAsia="en-US"/>
    </w:rPr>
  </w:style>
  <w:style w:type="paragraph" w:styleId="berarbeitung">
    <w:name w:val="Revision"/>
    <w:hidden/>
    <w:uiPriority w:val="99"/>
    <w:semiHidden/>
    <w:rsid w:val="001239AD"/>
    <w:rPr>
      <w:rFonts w:ascii="Arial" w:hAnsi="Arial"/>
      <w:color w:val="292929"/>
      <w:sz w:val="19"/>
      <w:lang w:val="en-GB" w:eastAsia="en-US"/>
    </w:rPr>
  </w:style>
  <w:style w:type="paragraph" w:styleId="StandardWeb">
    <w:name w:val="Normal (Web)"/>
    <w:basedOn w:val="Standard"/>
    <w:uiPriority w:val="99"/>
    <w:semiHidden/>
    <w:unhideWhenUsed/>
    <w:rsid w:val="0061472A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val="en-US"/>
    </w:rPr>
  </w:style>
  <w:style w:type="table" w:styleId="HellesRaster-Akzent1">
    <w:name w:val="Light Grid Accent 1"/>
    <w:basedOn w:val="NormaleTabelle"/>
    <w:uiPriority w:val="62"/>
    <w:rsid w:val="008834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34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346B"/>
    <w:rPr>
      <w:rFonts w:asciiTheme="minorHAnsi" w:hAnsiTheme="minorHAnsi"/>
      <w:b/>
      <w:bCs/>
      <w:i/>
      <w:iCs/>
      <w:color w:val="4F81BD" w:themeColor="accent1"/>
      <w:sz w:val="20"/>
      <w:lang w:val="en-GB" w:eastAsia="en-US"/>
    </w:rPr>
  </w:style>
  <w:style w:type="character" w:styleId="IntensiveHervorhebung">
    <w:name w:val="Intense Emphasis"/>
    <w:basedOn w:val="Absatz-Standardschriftart"/>
    <w:uiPriority w:val="21"/>
    <w:qFormat/>
    <w:rsid w:val="0088346B"/>
    <w:rPr>
      <w:b/>
      <w:bCs/>
      <w:i/>
      <w:i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rsid w:val="008834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n-GB" w:eastAsia="en-US"/>
    </w:rPr>
  </w:style>
  <w:style w:type="paragraph" w:customStyle="1" w:styleId="subsublist">
    <w:name w:val="subsub list"/>
    <w:qFormat/>
    <w:rsid w:val="00E67710"/>
    <w:pPr>
      <w:numPr>
        <w:numId w:val="17"/>
      </w:numPr>
    </w:pPr>
    <w:rPr>
      <w:rFonts w:asciiTheme="minorHAnsi" w:hAnsiTheme="minorHAnsi"/>
      <w:lang w:val="fr-FR" w:eastAsia="en-US"/>
    </w:rPr>
  </w:style>
  <w:style w:type="table" w:styleId="HellesRaster-Akzent6">
    <w:name w:val="Light Grid Accent 6"/>
    <w:basedOn w:val="NormaleTabelle"/>
    <w:uiPriority w:val="62"/>
    <w:rsid w:val="00482B2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Sublist1">
    <w:name w:val="Sublist 1"/>
    <w:basedOn w:val="Standard"/>
    <w:rsid w:val="00F873A2"/>
    <w:pPr>
      <w:numPr>
        <w:numId w:val="9"/>
      </w:numPr>
    </w:pPr>
  </w:style>
  <w:style w:type="paragraph" w:styleId="Titel">
    <w:name w:val="Title"/>
    <w:basedOn w:val="Standard"/>
    <w:next w:val="Standard"/>
    <w:link w:val="TitelZchn"/>
    <w:qFormat/>
    <w:locked/>
    <w:rsid w:val="00F873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F873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Standard">
    <w:name w:val="Normal"/>
    <w:qFormat/>
    <w:rsid w:val="007E4526"/>
    <w:pPr>
      <w:spacing w:after="200"/>
      <w:jc w:val="both"/>
    </w:pPr>
    <w:rPr>
      <w:rFonts w:asciiTheme="minorHAnsi" w:hAnsiTheme="minorHAnsi"/>
      <w:color w:val="292929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B23FF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644D5"/>
    <w:pPr>
      <w:keepNext/>
      <w:keepLines/>
      <w:spacing w:before="200" w:after="0"/>
      <w:outlineLvl w:val="1"/>
    </w:pPr>
    <w:rPr>
      <w:rFonts w:ascii="Calibri" w:eastAsia="SimSun" w:hAnsi="Calibri"/>
      <w:b/>
      <w:bCs/>
      <w:color w:val="F0CD4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644D5"/>
    <w:pPr>
      <w:keepNext/>
      <w:keepLines/>
      <w:spacing w:before="200" w:after="0"/>
      <w:outlineLvl w:val="2"/>
    </w:pPr>
    <w:rPr>
      <w:rFonts w:ascii="Calibri" w:eastAsia="SimSun" w:hAnsi="Calibri"/>
      <w:b/>
      <w:bCs/>
      <w:color w:val="F0CD4D"/>
    </w:rPr>
  </w:style>
  <w:style w:type="paragraph" w:styleId="berschrift4">
    <w:name w:val="heading 4"/>
    <w:basedOn w:val="Standard"/>
    <w:next w:val="Standard"/>
    <w:link w:val="berschrift4Zchn"/>
    <w:unhideWhenUsed/>
    <w:qFormat/>
    <w:locked/>
    <w:rsid w:val="008834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FC1148"/>
    <w:pPr>
      <w:keepNext/>
      <w:keepLines/>
      <w:spacing w:before="200" w:after="0"/>
      <w:outlineLvl w:val="8"/>
    </w:pPr>
    <w:rPr>
      <w:rFonts w:ascii="Cambria" w:eastAsia="SimSun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semiHidden/>
    <w:locked/>
    <w:rsid w:val="00EE525D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0644D5"/>
    <w:rPr>
      <w:rFonts w:eastAsia="SimSun"/>
      <w:b/>
      <w:bCs/>
      <w:color w:val="F0CD4D"/>
      <w:sz w:val="26"/>
      <w:szCs w:val="2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0644D5"/>
    <w:rPr>
      <w:rFonts w:eastAsia="SimSun"/>
      <w:b/>
      <w:bCs/>
      <w:color w:val="F0CD4D"/>
      <w:lang w:val="en-GB"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FC1148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0761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0761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51AA2"/>
    <w:pPr>
      <w:tabs>
        <w:tab w:val="center" w:pos="4513"/>
        <w:tab w:val="right" w:pos="902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476E4"/>
    <w:rPr>
      <w:rFonts w:ascii="Arial Narrow" w:hAnsi="Arial Narrow" w:cs="Times New Roman"/>
      <w:color w:val="2E3640"/>
      <w:sz w:val="21"/>
    </w:rPr>
  </w:style>
  <w:style w:type="paragraph" w:styleId="Fuzeile">
    <w:name w:val="footer"/>
    <w:basedOn w:val="Standard"/>
    <w:link w:val="FuzeileZchn"/>
    <w:uiPriority w:val="99"/>
    <w:rsid w:val="00D51AA2"/>
    <w:pPr>
      <w:tabs>
        <w:tab w:val="center" w:pos="4513"/>
        <w:tab w:val="right" w:pos="902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51AA2"/>
    <w:rPr>
      <w:rFonts w:cs="Times New Roman"/>
    </w:rPr>
  </w:style>
  <w:style w:type="table" w:styleId="Tabellenraster">
    <w:name w:val="Table Grid"/>
    <w:basedOn w:val="NormaleTabelle"/>
    <w:uiPriority w:val="99"/>
    <w:rsid w:val="003332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3320E"/>
    <w:rPr>
      <w:rFonts w:cs="Times New Roman"/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E67710"/>
    <w:pPr>
      <w:numPr>
        <w:numId w:val="1"/>
      </w:numPr>
      <w:contextualSpacing/>
    </w:pPr>
  </w:style>
  <w:style w:type="paragraph" w:styleId="Beschriftung">
    <w:name w:val="caption"/>
    <w:aliases w:val="SESAR template 1"/>
    <w:basedOn w:val="Standard"/>
    <w:next w:val="Standard"/>
    <w:uiPriority w:val="99"/>
    <w:qFormat/>
    <w:rsid w:val="006905B8"/>
    <w:pPr>
      <w:spacing w:before="20" w:after="120" w:line="360" w:lineRule="auto"/>
      <w:ind w:left="170"/>
      <w:jc w:val="center"/>
    </w:pPr>
    <w:rPr>
      <w:rFonts w:ascii="Consolas" w:hAnsi="Consolas"/>
      <w:b/>
      <w:bCs/>
      <w:spacing w:val="20"/>
      <w:sz w:val="18"/>
      <w:szCs w:val="18"/>
    </w:rPr>
  </w:style>
  <w:style w:type="paragraph" w:styleId="Funotentext">
    <w:name w:val="footnote text"/>
    <w:basedOn w:val="Standard"/>
    <w:link w:val="FunotentextZchn"/>
    <w:autoRedefine/>
    <w:uiPriority w:val="99"/>
    <w:rsid w:val="00AD1A74"/>
    <w:pPr>
      <w:tabs>
        <w:tab w:val="left" w:pos="0"/>
        <w:tab w:val="right" w:pos="7371"/>
      </w:tabs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AD1A74"/>
    <w:rPr>
      <w:rFonts w:ascii="Arial" w:hAnsi="Arial" w:cs="Times New Roman"/>
      <w:color w:val="292929"/>
      <w:sz w:val="18"/>
    </w:rPr>
  </w:style>
  <w:style w:type="character" w:styleId="Funotenzeichen">
    <w:name w:val="footnote reference"/>
    <w:basedOn w:val="Absatz-Standardschriftart"/>
    <w:uiPriority w:val="99"/>
    <w:semiHidden/>
    <w:rsid w:val="00EF542D"/>
    <w:rPr>
      <w:rFonts w:cs="Times New Roman"/>
      <w:vertAlign w:val="superscript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E67710"/>
    <w:rPr>
      <w:rFonts w:asciiTheme="minorHAnsi" w:hAnsiTheme="minorHAnsi"/>
      <w:color w:val="292929"/>
      <w:lang w:val="en-GB" w:eastAsia="en-US"/>
    </w:rPr>
  </w:style>
  <w:style w:type="paragraph" w:styleId="Inhaltsverzeichnisberschrift">
    <w:name w:val="TOC Heading"/>
    <w:aliases w:val="TOC Heading SESAR 2"/>
    <w:basedOn w:val="Heading1ERKC"/>
    <w:next w:val="Standard"/>
    <w:uiPriority w:val="99"/>
    <w:qFormat/>
    <w:rsid w:val="00845AF3"/>
    <w:pPr>
      <w:pageBreakBefore w:val="0"/>
      <w:pBdr>
        <w:left w:val="none" w:sz="0" w:space="0" w:color="auto"/>
        <w:bottom w:val="none" w:sz="0" w:space="0" w:color="auto"/>
      </w:pBdr>
      <w:outlineLvl w:val="9"/>
    </w:pPr>
    <w:rPr>
      <w:rFonts w:asciiTheme="minorHAnsi" w:hAnsiTheme="minorHAnsi"/>
      <w:bCs/>
      <w:color w:val="E1A54A"/>
      <w:lang w:val="en-US"/>
    </w:rPr>
  </w:style>
  <w:style w:type="paragraph" w:styleId="Verzeichnis2">
    <w:name w:val="toc 2"/>
    <w:aliases w:val="TOC 2 ERKC"/>
    <w:basedOn w:val="Standard"/>
    <w:next w:val="Standard"/>
    <w:uiPriority w:val="39"/>
    <w:rsid w:val="0086730A"/>
    <w:pPr>
      <w:tabs>
        <w:tab w:val="left" w:pos="567"/>
        <w:tab w:val="right" w:pos="8222"/>
      </w:tabs>
      <w:spacing w:before="60" w:after="60"/>
      <w:ind w:left="215"/>
    </w:pPr>
    <w:rPr>
      <w:rFonts w:eastAsia="SimSun"/>
    </w:rPr>
  </w:style>
  <w:style w:type="paragraph" w:styleId="Verzeichnis1">
    <w:name w:val="toc 1"/>
    <w:basedOn w:val="Standard"/>
    <w:next w:val="Heading2ERKC"/>
    <w:link w:val="Verzeichnis1Zchn"/>
    <w:uiPriority w:val="39"/>
    <w:rsid w:val="00F47C43"/>
    <w:pPr>
      <w:tabs>
        <w:tab w:val="left" w:pos="284"/>
        <w:tab w:val="right" w:pos="8222"/>
      </w:tabs>
      <w:spacing w:before="160" w:after="80"/>
      <w:jc w:val="left"/>
    </w:pPr>
    <w:rPr>
      <w:rFonts w:eastAsia="SimSun"/>
      <w:noProof/>
      <w:color w:val="88B72E"/>
      <w:spacing w:val="-10"/>
      <w:szCs w:val="36"/>
    </w:rPr>
  </w:style>
  <w:style w:type="paragraph" w:styleId="Verzeichnis3">
    <w:name w:val="toc 3"/>
    <w:basedOn w:val="Standard"/>
    <w:next w:val="Standard"/>
    <w:link w:val="Verzeichnis3Zchn"/>
    <w:uiPriority w:val="39"/>
    <w:rsid w:val="0086730A"/>
    <w:pPr>
      <w:tabs>
        <w:tab w:val="left" w:pos="851"/>
        <w:tab w:val="right" w:pos="8222"/>
      </w:tabs>
      <w:spacing w:after="40"/>
      <w:ind w:left="425"/>
    </w:pPr>
    <w:rPr>
      <w:rFonts w:eastAsia="SimSun"/>
      <w:color w:val="2E3636"/>
      <w:sz w:val="18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F47C43"/>
    <w:rPr>
      <w:rFonts w:ascii="Arial" w:eastAsia="SimSun" w:hAnsi="Arial" w:cs="Times New Roman"/>
      <w:noProof/>
      <w:color w:val="88B72E"/>
      <w:spacing w:val="-10"/>
      <w:sz w:val="36"/>
      <w:szCs w:val="36"/>
    </w:rPr>
  </w:style>
  <w:style w:type="character" w:customStyle="1" w:styleId="Verzeichnis3Zchn">
    <w:name w:val="Verzeichnis 3 Zchn"/>
    <w:basedOn w:val="Absatz-Standardschriftart"/>
    <w:link w:val="Verzeichnis3"/>
    <w:uiPriority w:val="99"/>
    <w:locked/>
    <w:rsid w:val="0086730A"/>
    <w:rPr>
      <w:rFonts w:ascii="Arial" w:eastAsia="SimSun" w:hAnsi="Arial" w:cs="Times New Roman"/>
      <w:color w:val="2E3636"/>
      <w:sz w:val="18"/>
    </w:rPr>
  </w:style>
  <w:style w:type="paragraph" w:customStyle="1" w:styleId="Heading1ERKC">
    <w:name w:val="Heading 1 ERKC"/>
    <w:next w:val="Standard"/>
    <w:link w:val="Heading1ERKCChar"/>
    <w:uiPriority w:val="99"/>
    <w:rsid w:val="00241CB0"/>
    <w:pPr>
      <w:pageBreakBefore/>
      <w:pBdr>
        <w:left w:val="dotted" w:sz="8" w:space="4" w:color="88B72E"/>
        <w:bottom w:val="dotted" w:sz="8" w:space="1" w:color="88B72E"/>
      </w:pBdr>
      <w:spacing w:before="80" w:after="360"/>
      <w:outlineLvl w:val="0"/>
    </w:pPr>
    <w:rPr>
      <w:rFonts w:ascii="Arial" w:hAnsi="Arial" w:cs="Arial"/>
      <w:b/>
      <w:smallCaps/>
      <w:color w:val="88B72E"/>
      <w:sz w:val="40"/>
      <w:szCs w:val="40"/>
      <w:lang w:val="en-GB" w:eastAsia="en-US"/>
    </w:rPr>
  </w:style>
  <w:style w:type="character" w:customStyle="1" w:styleId="Heading1ERKCChar">
    <w:name w:val="Heading 1 ERKC Char"/>
    <w:basedOn w:val="Absatz-Standardschriftart"/>
    <w:link w:val="Heading1ERKC"/>
    <w:uiPriority w:val="99"/>
    <w:locked/>
    <w:rsid w:val="00FF1296"/>
    <w:rPr>
      <w:rFonts w:ascii="Arial" w:hAnsi="Arial" w:cs="Arial"/>
      <w:b/>
      <w:smallCaps/>
      <w:color w:val="88B72E"/>
      <w:sz w:val="40"/>
      <w:szCs w:val="40"/>
      <w:lang w:val="en-GB" w:eastAsia="en-US" w:bidi="ar-SA"/>
    </w:rPr>
  </w:style>
  <w:style w:type="paragraph" w:customStyle="1" w:styleId="Heading3ERKC">
    <w:name w:val="Heading 3 ERKC"/>
    <w:basedOn w:val="Standard"/>
    <w:next w:val="Standard"/>
    <w:link w:val="Heading3ERKCChar"/>
    <w:uiPriority w:val="99"/>
    <w:rsid w:val="005B1659"/>
    <w:pPr>
      <w:tabs>
        <w:tab w:val="left" w:pos="709"/>
      </w:tabs>
      <w:spacing w:before="200"/>
      <w:jc w:val="left"/>
      <w:outlineLvl w:val="2"/>
    </w:pPr>
    <w:rPr>
      <w:rFonts w:cs="Arial"/>
      <w:b/>
      <w:color w:val="88B72E"/>
      <w:sz w:val="24"/>
      <w:szCs w:val="24"/>
    </w:rPr>
  </w:style>
  <w:style w:type="paragraph" w:customStyle="1" w:styleId="Heading2ERKC">
    <w:name w:val="Heading 2 ERKC"/>
    <w:basedOn w:val="Standard"/>
    <w:next w:val="Standard"/>
    <w:link w:val="Heading2ERKCChar"/>
    <w:uiPriority w:val="99"/>
    <w:rsid w:val="00CA41B0"/>
    <w:pPr>
      <w:spacing w:before="300"/>
      <w:jc w:val="left"/>
      <w:outlineLvl w:val="1"/>
    </w:pPr>
    <w:rPr>
      <w:color w:val="88B72E"/>
      <w:spacing w:val="-10"/>
      <w:sz w:val="36"/>
      <w:szCs w:val="36"/>
    </w:rPr>
  </w:style>
  <w:style w:type="character" w:customStyle="1" w:styleId="Heading3ERKCChar">
    <w:name w:val="Heading 3 ERKC Char"/>
    <w:basedOn w:val="Absatz-Standardschriftart"/>
    <w:link w:val="Heading3ERKC"/>
    <w:uiPriority w:val="99"/>
    <w:locked/>
    <w:rsid w:val="005B1659"/>
    <w:rPr>
      <w:rFonts w:ascii="Arial" w:hAnsi="Arial" w:cs="Arial"/>
      <w:b/>
      <w:color w:val="88B72E"/>
      <w:sz w:val="24"/>
      <w:szCs w:val="24"/>
    </w:rPr>
  </w:style>
  <w:style w:type="paragraph" w:customStyle="1" w:styleId="Terminologyreference">
    <w:name w:val="Terminology reference"/>
    <w:basedOn w:val="Standard"/>
    <w:link w:val="TerminologyreferenceChar"/>
    <w:uiPriority w:val="99"/>
    <w:rsid w:val="00BF41CA"/>
    <w:pPr>
      <w:spacing w:before="40" w:after="40"/>
      <w:jc w:val="left"/>
    </w:pPr>
    <w:rPr>
      <w:b/>
      <w:color w:val="93BF34"/>
      <w:sz w:val="18"/>
    </w:rPr>
  </w:style>
  <w:style w:type="character" w:customStyle="1" w:styleId="Heading2ERKCChar">
    <w:name w:val="Heading 2 ERKC Char"/>
    <w:basedOn w:val="Absatz-Standardschriftart"/>
    <w:link w:val="Heading2ERKC"/>
    <w:uiPriority w:val="99"/>
    <w:locked/>
    <w:rsid w:val="00CA41B0"/>
    <w:rPr>
      <w:rFonts w:ascii="Arial" w:hAnsi="Arial" w:cs="Times New Roman"/>
      <w:color w:val="88B72E"/>
      <w:spacing w:val="-10"/>
      <w:sz w:val="36"/>
      <w:szCs w:val="36"/>
    </w:rPr>
  </w:style>
  <w:style w:type="character" w:customStyle="1" w:styleId="TerminologyreferenceChar">
    <w:name w:val="Terminology reference Char"/>
    <w:basedOn w:val="Absatz-Standardschriftart"/>
    <w:link w:val="Terminologyreference"/>
    <w:uiPriority w:val="99"/>
    <w:locked/>
    <w:rsid w:val="00FF1296"/>
    <w:rPr>
      <w:rFonts w:ascii="Arial" w:hAnsi="Arial" w:cs="Times New Roman"/>
      <w:b/>
      <w:color w:val="93BF34"/>
      <w:sz w:val="21"/>
      <w:szCs w:val="21"/>
    </w:rPr>
  </w:style>
  <w:style w:type="paragraph" w:customStyle="1" w:styleId="QuoteERKC">
    <w:name w:val="Quote ERKC"/>
    <w:basedOn w:val="Standard"/>
    <w:link w:val="QuoteERKCChar"/>
    <w:uiPriority w:val="99"/>
    <w:rsid w:val="006056D3"/>
    <w:pPr>
      <w:keepLines/>
      <w:spacing w:before="200"/>
      <w:jc w:val="left"/>
    </w:pPr>
    <w:rPr>
      <w:i/>
      <w:iCs/>
      <w:color w:val="88B72E"/>
      <w:sz w:val="21"/>
      <w:szCs w:val="28"/>
    </w:rPr>
  </w:style>
  <w:style w:type="character" w:customStyle="1" w:styleId="QuoteERKCChar">
    <w:name w:val="Quote ERKC Char"/>
    <w:basedOn w:val="Absatz-Standardschriftart"/>
    <w:link w:val="QuoteERKC"/>
    <w:uiPriority w:val="99"/>
    <w:locked/>
    <w:rsid w:val="006056D3"/>
    <w:rPr>
      <w:rFonts w:ascii="Arial" w:hAnsi="Arial" w:cs="Times New Roman"/>
      <w:i/>
      <w:iCs/>
      <w:color w:val="88B72E"/>
      <w:sz w:val="28"/>
      <w:szCs w:val="28"/>
    </w:rPr>
  </w:style>
  <w:style w:type="paragraph" w:customStyle="1" w:styleId="ListparagraphtextERKC">
    <w:name w:val="List paragraph text ERKC"/>
    <w:basedOn w:val="Listenabsatz"/>
    <w:link w:val="ListparagraphtextERKCChar"/>
    <w:rsid w:val="00241CB0"/>
  </w:style>
  <w:style w:type="paragraph" w:customStyle="1" w:styleId="Sub-listparagraphSUMPs0">
    <w:name w:val="Sub-list paragraph SUMPs"/>
    <w:basedOn w:val="ListparagraphtextERKC"/>
    <w:link w:val="Sub-listparagraphSUMPsChar"/>
    <w:uiPriority w:val="1"/>
    <w:qFormat/>
    <w:rsid w:val="00E67710"/>
    <w:pPr>
      <w:numPr>
        <w:numId w:val="10"/>
      </w:numPr>
    </w:pPr>
    <w:rPr>
      <w:color w:val="auto"/>
    </w:rPr>
  </w:style>
  <w:style w:type="character" w:customStyle="1" w:styleId="ListparagraphtextERKCChar">
    <w:name w:val="List paragraph text ERKC Char"/>
    <w:basedOn w:val="ListenabsatzZchn"/>
    <w:link w:val="ListparagraphtextERKC"/>
    <w:locked/>
    <w:rsid w:val="00241CB0"/>
    <w:rPr>
      <w:rFonts w:asciiTheme="minorHAnsi" w:hAnsiTheme="minorHAnsi"/>
      <w:color w:val="292929"/>
      <w:lang w:val="en-GB" w:eastAsia="en-US"/>
    </w:rPr>
  </w:style>
  <w:style w:type="paragraph" w:customStyle="1" w:styleId="Heading1numberedERKC">
    <w:name w:val="Heading 1 numbered ERKC"/>
    <w:next w:val="Standard"/>
    <w:link w:val="Heading1numberedERKCChar"/>
    <w:uiPriority w:val="99"/>
    <w:qFormat/>
    <w:rsid w:val="00845AF3"/>
    <w:pPr>
      <w:numPr>
        <w:numId w:val="4"/>
      </w:numPr>
      <w:tabs>
        <w:tab w:val="left" w:pos="567"/>
      </w:tabs>
      <w:spacing w:after="360"/>
      <w:outlineLvl w:val="0"/>
    </w:pPr>
    <w:rPr>
      <w:rFonts w:asciiTheme="minorHAnsi" w:hAnsiTheme="minorHAnsi" w:cs="Arial"/>
      <w:b/>
      <w:bCs/>
      <w:smallCaps/>
      <w:color w:val="E1A54A"/>
      <w:sz w:val="40"/>
      <w:szCs w:val="40"/>
      <w:lang w:val="en-GB" w:eastAsia="en-US"/>
    </w:rPr>
  </w:style>
  <w:style w:type="character" w:customStyle="1" w:styleId="Sub-listparagraphSUMPsChar">
    <w:name w:val="Sub-list paragraph SUMPs Char"/>
    <w:basedOn w:val="ListparagraphtextERKCChar"/>
    <w:link w:val="Sub-listparagraphSUMPs0"/>
    <w:uiPriority w:val="1"/>
    <w:locked/>
    <w:rsid w:val="00E67710"/>
    <w:rPr>
      <w:rFonts w:asciiTheme="minorHAnsi" w:hAnsiTheme="minorHAnsi"/>
      <w:color w:val="292929"/>
      <w:lang w:val="en-GB" w:eastAsia="en-US"/>
    </w:rPr>
  </w:style>
  <w:style w:type="paragraph" w:customStyle="1" w:styleId="Heading2numberedERKC">
    <w:name w:val="Heading 2 numbered ERKC"/>
    <w:basedOn w:val="Heading2ERKC"/>
    <w:next w:val="Standard"/>
    <w:link w:val="Heading2numberedERKCChar"/>
    <w:uiPriority w:val="99"/>
    <w:qFormat/>
    <w:rsid w:val="000644D5"/>
    <w:pPr>
      <w:numPr>
        <w:ilvl w:val="1"/>
        <w:numId w:val="4"/>
      </w:numPr>
    </w:pPr>
    <w:rPr>
      <w:rFonts w:ascii="Calibri" w:hAnsi="Calibri"/>
      <w:color w:val="F0CD4D"/>
    </w:rPr>
  </w:style>
  <w:style w:type="character" w:customStyle="1" w:styleId="Heading1numberedERKCChar">
    <w:name w:val="Heading 1 numbered ERKC Char"/>
    <w:basedOn w:val="Heading1ERKCChar"/>
    <w:link w:val="Heading1numberedERKC"/>
    <w:uiPriority w:val="99"/>
    <w:locked/>
    <w:rsid w:val="00845AF3"/>
    <w:rPr>
      <w:rFonts w:asciiTheme="minorHAnsi" w:hAnsiTheme="minorHAnsi" w:cs="Arial"/>
      <w:b/>
      <w:bCs/>
      <w:smallCaps/>
      <w:color w:val="E1A54A"/>
      <w:sz w:val="40"/>
      <w:szCs w:val="40"/>
      <w:lang w:val="en-GB" w:eastAsia="en-US" w:bidi="ar-SA"/>
    </w:rPr>
  </w:style>
  <w:style w:type="character" w:customStyle="1" w:styleId="Heading2numberedERKCChar">
    <w:name w:val="Heading 2 numbered ERKC Char"/>
    <w:basedOn w:val="Heading2ERKCChar"/>
    <w:link w:val="Heading2numberedERKC"/>
    <w:uiPriority w:val="99"/>
    <w:locked/>
    <w:rsid w:val="000644D5"/>
    <w:rPr>
      <w:rFonts w:ascii="Arial" w:hAnsi="Arial" w:cs="Times New Roman"/>
      <w:color w:val="F0CD4D"/>
      <w:spacing w:val="-10"/>
      <w:sz w:val="36"/>
      <w:szCs w:val="36"/>
      <w:lang w:val="en-GB" w:eastAsia="en-US"/>
    </w:rPr>
  </w:style>
  <w:style w:type="paragraph" w:customStyle="1" w:styleId="Heading3numberedERKC">
    <w:name w:val="Heading 3 numbered ERKC"/>
    <w:basedOn w:val="Heading3ERKC"/>
    <w:next w:val="Standard"/>
    <w:link w:val="Heading3numberedERKCChar"/>
    <w:uiPriority w:val="99"/>
    <w:qFormat/>
    <w:rsid w:val="000644D5"/>
    <w:pPr>
      <w:numPr>
        <w:ilvl w:val="2"/>
        <w:numId w:val="4"/>
      </w:numPr>
      <w:tabs>
        <w:tab w:val="clear" w:pos="709"/>
      </w:tabs>
    </w:pPr>
    <w:rPr>
      <w:color w:val="F0CD4D"/>
      <w:sz w:val="28"/>
    </w:rPr>
  </w:style>
  <w:style w:type="paragraph" w:customStyle="1" w:styleId="Heading4ERKC">
    <w:name w:val="Heading 4 ERKC"/>
    <w:basedOn w:val="Standard"/>
    <w:next w:val="Standard"/>
    <w:link w:val="Heading4ERKCChar"/>
    <w:uiPriority w:val="99"/>
    <w:qFormat/>
    <w:rsid w:val="000644D5"/>
    <w:pPr>
      <w:numPr>
        <w:ilvl w:val="3"/>
        <w:numId w:val="4"/>
      </w:numPr>
      <w:spacing w:after="120"/>
      <w:jc w:val="left"/>
      <w:outlineLvl w:val="3"/>
    </w:pPr>
    <w:rPr>
      <w:rFonts w:ascii="Calibri" w:hAnsi="Calibri" w:cs="Arial"/>
      <w:b/>
      <w:i/>
      <w:color w:val="F0CD4D"/>
      <w:spacing w:val="4"/>
      <w:szCs w:val="21"/>
    </w:rPr>
  </w:style>
  <w:style w:type="character" w:customStyle="1" w:styleId="Heading3numberedERKCChar">
    <w:name w:val="Heading 3 numbered ERKC Char"/>
    <w:basedOn w:val="Heading3ERKCChar"/>
    <w:link w:val="Heading3numberedERKC"/>
    <w:uiPriority w:val="99"/>
    <w:locked/>
    <w:rsid w:val="000644D5"/>
    <w:rPr>
      <w:rFonts w:asciiTheme="minorHAnsi" w:hAnsiTheme="minorHAnsi" w:cs="Arial"/>
      <w:b/>
      <w:color w:val="F0CD4D"/>
      <w:sz w:val="28"/>
      <w:szCs w:val="24"/>
      <w:lang w:val="en-GB" w:eastAsia="en-US"/>
    </w:rPr>
  </w:style>
  <w:style w:type="table" w:customStyle="1" w:styleId="45">
    <w:name w:val="45"/>
    <w:uiPriority w:val="99"/>
    <w:rsid w:val="000B4B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Ind w:w="0" w:type="dxa"/>
      <w:tblBorders>
        <w:top w:val="dotted" w:sz="12" w:space="0" w:color="88B72E"/>
        <w:bottom w:val="dotted" w:sz="12" w:space="0" w:color="88B72E"/>
        <w:insideH w:val="dotted" w:sz="12" w:space="0" w:color="88B72E"/>
      </w:tblBorders>
      <w:tblCellMar>
        <w:top w:w="45" w:type="dxa"/>
        <w:left w:w="108" w:type="dxa"/>
        <w:bottom w:w="45" w:type="dxa"/>
        <w:right w:w="108" w:type="dxa"/>
      </w:tblCellMar>
    </w:tblPr>
  </w:style>
  <w:style w:type="character" w:customStyle="1" w:styleId="Heading4ERKCChar">
    <w:name w:val="Heading 4 ERKC Char"/>
    <w:basedOn w:val="Absatz-Standardschriftart"/>
    <w:link w:val="Heading4ERKC"/>
    <w:uiPriority w:val="99"/>
    <w:locked/>
    <w:rsid w:val="000644D5"/>
    <w:rPr>
      <w:rFonts w:cs="Arial"/>
      <w:b/>
      <w:i/>
      <w:color w:val="F0CD4D"/>
      <w:spacing w:val="4"/>
      <w:szCs w:val="21"/>
      <w:lang w:val="en-GB" w:eastAsia="en-US"/>
    </w:rPr>
  </w:style>
  <w:style w:type="character" w:styleId="Hyperlink">
    <w:name w:val="Hyperlink"/>
    <w:basedOn w:val="Absatz-Standardschriftart"/>
    <w:uiPriority w:val="99"/>
    <w:rsid w:val="007B2E65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rsid w:val="0099004F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99004F"/>
    <w:rPr>
      <w:rFonts w:ascii="Tahoma" w:hAnsi="Tahoma" w:cs="Tahoma"/>
      <w:color w:val="2E3640"/>
      <w:sz w:val="16"/>
      <w:szCs w:val="16"/>
    </w:rPr>
  </w:style>
  <w:style w:type="paragraph" w:customStyle="1" w:styleId="CaptionERKC">
    <w:name w:val="Caption ERKC"/>
    <w:basedOn w:val="Textkrper"/>
    <w:link w:val="CaptionERKCChar"/>
    <w:uiPriority w:val="99"/>
    <w:rsid w:val="007015E2"/>
    <w:pPr>
      <w:jc w:val="left"/>
    </w:pPr>
    <w:rPr>
      <w:rFonts w:cs="Arial"/>
      <w:b/>
      <w:i/>
      <w:noProof/>
      <w:sz w:val="18"/>
      <w:lang w:val="fr-BE" w:eastAsia="fr-BE"/>
    </w:rPr>
  </w:style>
  <w:style w:type="character" w:customStyle="1" w:styleId="CaptionERKCChar">
    <w:name w:val="Caption ERKC Char"/>
    <w:basedOn w:val="Absatz-Standardschriftart"/>
    <w:link w:val="CaptionERKC"/>
    <w:uiPriority w:val="99"/>
    <w:locked/>
    <w:rsid w:val="007015E2"/>
    <w:rPr>
      <w:rFonts w:ascii="Arial" w:hAnsi="Arial" w:cs="Arial"/>
      <w:b/>
      <w:i/>
      <w:noProof/>
      <w:color w:val="292929"/>
      <w:sz w:val="18"/>
      <w:lang w:val="fr-BE" w:eastAsia="fr-BE"/>
    </w:rPr>
  </w:style>
  <w:style w:type="paragraph" w:customStyle="1" w:styleId="Referencelist">
    <w:name w:val="Reference list"/>
    <w:basedOn w:val="Listenabsatz"/>
    <w:link w:val="ReferencelistChar"/>
    <w:uiPriority w:val="99"/>
    <w:rsid w:val="002F6F05"/>
    <w:pPr>
      <w:numPr>
        <w:numId w:val="2"/>
      </w:numPr>
      <w:tabs>
        <w:tab w:val="left" w:pos="284"/>
      </w:tabs>
      <w:ind w:left="357" w:hanging="357"/>
      <w:contextualSpacing w:val="0"/>
    </w:pPr>
  </w:style>
  <w:style w:type="paragraph" w:styleId="Textkrper">
    <w:name w:val="Body Text"/>
    <w:basedOn w:val="Standard"/>
    <w:link w:val="TextkrperZchn"/>
    <w:uiPriority w:val="99"/>
    <w:semiHidden/>
    <w:rsid w:val="002D0FD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D0FD0"/>
    <w:rPr>
      <w:rFonts w:ascii="Arial Narrow" w:hAnsi="Arial Narrow" w:cs="Times New Roman"/>
      <w:color w:val="2E3640"/>
      <w:sz w:val="21"/>
    </w:rPr>
  </w:style>
  <w:style w:type="character" w:customStyle="1" w:styleId="ReferencelistChar">
    <w:name w:val="Reference list Char"/>
    <w:basedOn w:val="ListenabsatzZchn"/>
    <w:link w:val="Referencelist"/>
    <w:uiPriority w:val="99"/>
    <w:locked/>
    <w:rsid w:val="00B632F9"/>
    <w:rPr>
      <w:rFonts w:asciiTheme="minorHAnsi" w:hAnsiTheme="minorHAnsi"/>
      <w:color w:val="292929"/>
      <w:lang w:val="en-GB" w:eastAsia="en-US"/>
    </w:rPr>
  </w:style>
  <w:style w:type="paragraph" w:customStyle="1" w:styleId="Listoffigures">
    <w:name w:val="List of figures"/>
    <w:basedOn w:val="Abbildungsverzeichnis"/>
    <w:link w:val="ListoffiguresChar"/>
    <w:uiPriority w:val="99"/>
    <w:rsid w:val="00BC6932"/>
    <w:pPr>
      <w:tabs>
        <w:tab w:val="right" w:pos="7938"/>
      </w:tabs>
    </w:pPr>
  </w:style>
  <w:style w:type="paragraph" w:styleId="Abbildungsverzeichnis">
    <w:name w:val="table of figures"/>
    <w:basedOn w:val="Standard"/>
    <w:next w:val="Standard"/>
    <w:link w:val="AbbildungsverzeichnisZchn"/>
    <w:uiPriority w:val="99"/>
    <w:rsid w:val="00173DAB"/>
    <w:pPr>
      <w:spacing w:after="0"/>
      <w:jc w:val="left"/>
    </w:pPr>
    <w:rPr>
      <w:i/>
      <w:iCs/>
      <w:szCs w:val="20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locked/>
    <w:rsid w:val="00173DAB"/>
    <w:rPr>
      <w:rFonts w:ascii="Arial Narrow" w:hAnsi="Arial Narrow" w:cs="Times New Roman"/>
      <w:i/>
      <w:iCs/>
      <w:color w:val="2E3640"/>
      <w:sz w:val="20"/>
      <w:szCs w:val="20"/>
    </w:rPr>
  </w:style>
  <w:style w:type="character" w:customStyle="1" w:styleId="ListoffiguresChar">
    <w:name w:val="List of figures Char"/>
    <w:basedOn w:val="AbbildungsverzeichnisZchn"/>
    <w:link w:val="Listoffigures"/>
    <w:uiPriority w:val="99"/>
    <w:locked/>
    <w:rsid w:val="00BC6932"/>
    <w:rPr>
      <w:rFonts w:ascii="Arial" w:hAnsi="Arial" w:cs="Times New Roman"/>
      <w:i/>
      <w:iCs/>
      <w:color w:val="292929"/>
      <w:sz w:val="20"/>
      <w:szCs w:val="20"/>
    </w:rPr>
  </w:style>
  <w:style w:type="paragraph" w:customStyle="1" w:styleId="Tableheading">
    <w:name w:val="Table heading"/>
    <w:basedOn w:val="Heading3ERKC"/>
    <w:link w:val="TableheadingChar"/>
    <w:uiPriority w:val="99"/>
    <w:rsid w:val="00A5289F"/>
    <w:pPr>
      <w:spacing w:before="40" w:after="40"/>
    </w:pPr>
    <w:rPr>
      <w:b w:val="0"/>
      <w:bCs/>
      <w:color w:val="292929"/>
      <w:spacing w:val="10"/>
    </w:rPr>
  </w:style>
  <w:style w:type="character" w:customStyle="1" w:styleId="TableheadingChar">
    <w:name w:val="Table heading Char"/>
    <w:basedOn w:val="Absatz-Standardschriftart"/>
    <w:link w:val="Tableheading"/>
    <w:uiPriority w:val="99"/>
    <w:locked/>
    <w:rsid w:val="00FF1296"/>
    <w:rPr>
      <w:rFonts w:ascii="Arial" w:hAnsi="Arial" w:cs="Arial"/>
      <w:b/>
      <w:bCs/>
      <w:color w:val="292929"/>
      <w:spacing w:val="10"/>
      <w:sz w:val="24"/>
      <w:szCs w:val="24"/>
    </w:rPr>
  </w:style>
  <w:style w:type="paragraph" w:customStyle="1" w:styleId="EmphasisERKC">
    <w:name w:val="Emphasis ERKC"/>
    <w:basedOn w:val="Standard"/>
    <w:link w:val="EmphasisERKCChar"/>
    <w:uiPriority w:val="99"/>
    <w:rsid w:val="003C4F25"/>
    <w:pPr>
      <w:shd w:val="clear" w:color="auto" w:fill="BDDB7B"/>
    </w:pPr>
  </w:style>
  <w:style w:type="paragraph" w:customStyle="1" w:styleId="Heading5ERKC">
    <w:name w:val="Heading 5 ERKC"/>
    <w:basedOn w:val="Standard"/>
    <w:link w:val="Heading5ERKCChar"/>
    <w:uiPriority w:val="99"/>
    <w:rsid w:val="007D223D"/>
    <w:pPr>
      <w:spacing w:after="80"/>
      <w:jc w:val="left"/>
      <w:outlineLvl w:val="4"/>
    </w:pPr>
    <w:rPr>
      <w:rFonts w:cs="Arial"/>
      <w:i/>
    </w:rPr>
  </w:style>
  <w:style w:type="character" w:customStyle="1" w:styleId="EmphasisERKCChar">
    <w:name w:val="Emphasis ERKC Char"/>
    <w:basedOn w:val="Absatz-Standardschriftart"/>
    <w:link w:val="EmphasisERKC"/>
    <w:uiPriority w:val="99"/>
    <w:locked/>
    <w:rsid w:val="003C4F25"/>
    <w:rPr>
      <w:rFonts w:ascii="Arial" w:hAnsi="Arial" w:cs="Times New Roman"/>
      <w:color w:val="292929"/>
      <w:sz w:val="19"/>
      <w:shd w:val="clear" w:color="auto" w:fill="BDDB7B"/>
    </w:rPr>
  </w:style>
  <w:style w:type="character" w:customStyle="1" w:styleId="Heading5ERKCChar">
    <w:name w:val="Heading 5 ERKC Char"/>
    <w:basedOn w:val="Absatz-Standardschriftart"/>
    <w:link w:val="Heading5ERKC"/>
    <w:uiPriority w:val="99"/>
    <w:locked/>
    <w:rsid w:val="007D223D"/>
    <w:rPr>
      <w:rFonts w:ascii="Arial" w:hAnsi="Arial" w:cs="Arial"/>
      <w:i/>
      <w:color w:val="292929"/>
      <w:sz w:val="19"/>
    </w:rPr>
  </w:style>
  <w:style w:type="paragraph" w:customStyle="1" w:styleId="Default">
    <w:name w:val="Default"/>
    <w:uiPriority w:val="99"/>
    <w:rsid w:val="008B47F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ulletpoints">
    <w:name w:val="Bullet points"/>
    <w:basedOn w:val="Standard"/>
    <w:uiPriority w:val="99"/>
    <w:rsid w:val="008B47F0"/>
    <w:pPr>
      <w:numPr>
        <w:numId w:val="5"/>
      </w:numPr>
      <w:tabs>
        <w:tab w:val="left" w:pos="284"/>
      </w:tabs>
      <w:spacing w:before="60" w:after="0"/>
      <w:ind w:left="284" w:hanging="284"/>
    </w:pPr>
    <w:rPr>
      <w:rFonts w:eastAsia="Times New Roman"/>
      <w:color w:val="auto"/>
      <w:sz w:val="20"/>
      <w:szCs w:val="20"/>
      <w:lang w:val="en-US" w:eastAsia="en-GB"/>
    </w:rPr>
  </w:style>
  <w:style w:type="paragraph" w:customStyle="1" w:styleId="intro">
    <w:name w:val="intro"/>
    <w:basedOn w:val="Standard"/>
    <w:next w:val="Standard"/>
    <w:link w:val="introChar"/>
    <w:uiPriority w:val="99"/>
    <w:rsid w:val="006A0520"/>
    <w:pPr>
      <w:spacing w:before="120" w:after="0"/>
    </w:pPr>
    <w:rPr>
      <w:b/>
      <w:color w:val="333333"/>
      <w:sz w:val="20"/>
      <w:szCs w:val="20"/>
      <w:lang w:val="en-US" w:eastAsia="zh-CN"/>
    </w:rPr>
  </w:style>
  <w:style w:type="character" w:customStyle="1" w:styleId="introChar">
    <w:name w:val="intro Char"/>
    <w:link w:val="intro"/>
    <w:uiPriority w:val="99"/>
    <w:locked/>
    <w:rsid w:val="006A0520"/>
    <w:rPr>
      <w:rFonts w:ascii="Arial" w:hAnsi="Arial"/>
      <w:b/>
      <w:color w:val="333333"/>
      <w:sz w:val="20"/>
      <w:lang w:val="en-US"/>
    </w:rPr>
  </w:style>
  <w:style w:type="paragraph" w:styleId="Verzeichnis4">
    <w:name w:val="toc 4"/>
    <w:basedOn w:val="Standard"/>
    <w:next w:val="Standard"/>
    <w:autoRedefine/>
    <w:uiPriority w:val="39"/>
    <w:rsid w:val="00FE0842"/>
    <w:pPr>
      <w:spacing w:after="100" w:line="276" w:lineRule="auto"/>
      <w:ind w:left="660"/>
      <w:jc w:val="left"/>
    </w:pPr>
    <w:rPr>
      <w:rFonts w:ascii="Calibri" w:eastAsia="SimSun" w:hAnsi="Calibri"/>
      <w:color w:val="auto"/>
      <w:lang w:val="en-US"/>
    </w:rPr>
  </w:style>
  <w:style w:type="paragraph" w:styleId="Verzeichnis5">
    <w:name w:val="toc 5"/>
    <w:basedOn w:val="Standard"/>
    <w:next w:val="Standard"/>
    <w:autoRedefine/>
    <w:uiPriority w:val="39"/>
    <w:rsid w:val="00FE0842"/>
    <w:pPr>
      <w:spacing w:after="100" w:line="276" w:lineRule="auto"/>
      <w:ind w:left="880"/>
      <w:jc w:val="left"/>
    </w:pPr>
    <w:rPr>
      <w:rFonts w:ascii="Calibri" w:eastAsia="SimSun" w:hAnsi="Calibri"/>
      <w:color w:val="auto"/>
      <w:lang w:val="en-US"/>
    </w:rPr>
  </w:style>
  <w:style w:type="paragraph" w:styleId="Verzeichnis6">
    <w:name w:val="toc 6"/>
    <w:basedOn w:val="Standard"/>
    <w:next w:val="Standard"/>
    <w:autoRedefine/>
    <w:uiPriority w:val="39"/>
    <w:rsid w:val="00FE0842"/>
    <w:pPr>
      <w:spacing w:after="100" w:line="276" w:lineRule="auto"/>
      <w:ind w:left="1100"/>
      <w:jc w:val="left"/>
    </w:pPr>
    <w:rPr>
      <w:rFonts w:ascii="Calibri" w:eastAsia="SimSun" w:hAnsi="Calibri"/>
      <w:color w:val="auto"/>
      <w:lang w:val="en-US"/>
    </w:rPr>
  </w:style>
  <w:style w:type="paragraph" w:styleId="Verzeichnis7">
    <w:name w:val="toc 7"/>
    <w:basedOn w:val="Standard"/>
    <w:next w:val="Standard"/>
    <w:autoRedefine/>
    <w:uiPriority w:val="39"/>
    <w:rsid w:val="00FE0842"/>
    <w:pPr>
      <w:spacing w:after="100" w:line="276" w:lineRule="auto"/>
      <w:ind w:left="1320"/>
      <w:jc w:val="left"/>
    </w:pPr>
    <w:rPr>
      <w:rFonts w:ascii="Calibri" w:eastAsia="SimSun" w:hAnsi="Calibri"/>
      <w:color w:val="auto"/>
      <w:lang w:val="en-US"/>
    </w:rPr>
  </w:style>
  <w:style w:type="paragraph" w:styleId="Verzeichnis8">
    <w:name w:val="toc 8"/>
    <w:basedOn w:val="Standard"/>
    <w:next w:val="Standard"/>
    <w:autoRedefine/>
    <w:uiPriority w:val="39"/>
    <w:rsid w:val="00FE0842"/>
    <w:pPr>
      <w:spacing w:after="100" w:line="276" w:lineRule="auto"/>
      <w:ind w:left="1540"/>
      <w:jc w:val="left"/>
    </w:pPr>
    <w:rPr>
      <w:rFonts w:ascii="Calibri" w:eastAsia="SimSun" w:hAnsi="Calibri"/>
      <w:color w:val="auto"/>
      <w:lang w:val="en-US"/>
    </w:rPr>
  </w:style>
  <w:style w:type="paragraph" w:styleId="Verzeichnis9">
    <w:name w:val="toc 9"/>
    <w:basedOn w:val="Standard"/>
    <w:next w:val="Standard"/>
    <w:autoRedefine/>
    <w:uiPriority w:val="39"/>
    <w:rsid w:val="00FE0842"/>
    <w:pPr>
      <w:spacing w:after="100" w:line="276" w:lineRule="auto"/>
      <w:ind w:left="1760"/>
      <w:jc w:val="left"/>
    </w:pPr>
    <w:rPr>
      <w:rFonts w:ascii="Calibri" w:eastAsia="SimSun" w:hAnsi="Calibri"/>
      <w:color w:val="auto"/>
      <w:lang w:val="en-US"/>
    </w:rPr>
  </w:style>
  <w:style w:type="character" w:styleId="Kommentarzeichen">
    <w:name w:val="annotation reference"/>
    <w:basedOn w:val="Absatz-Standardschriftart"/>
    <w:uiPriority w:val="99"/>
    <w:semiHidden/>
    <w:rsid w:val="00BA7E84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A7E8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BA7E84"/>
    <w:rPr>
      <w:rFonts w:ascii="Arial" w:hAnsi="Arial" w:cs="Times New Roman"/>
      <w:color w:val="292929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A7E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BA7E84"/>
    <w:rPr>
      <w:rFonts w:ascii="Arial" w:hAnsi="Arial" w:cs="Times New Roman"/>
      <w:b/>
      <w:bCs/>
      <w:color w:val="292929"/>
      <w:sz w:val="20"/>
      <w:szCs w:val="20"/>
    </w:rPr>
  </w:style>
  <w:style w:type="numbering" w:customStyle="1" w:styleId="Headings">
    <w:name w:val="Headings"/>
    <w:rsid w:val="00061529"/>
    <w:pPr>
      <w:numPr>
        <w:numId w:val="3"/>
      </w:numPr>
    </w:pPr>
  </w:style>
  <w:style w:type="paragraph" w:customStyle="1" w:styleId="Bullet0">
    <w:name w:val="Bullet 0"/>
    <w:basedOn w:val="Standard"/>
    <w:uiPriority w:val="99"/>
    <w:rsid w:val="00803742"/>
    <w:pPr>
      <w:numPr>
        <w:numId w:val="6"/>
      </w:numPr>
      <w:spacing w:before="120" w:after="120"/>
    </w:pPr>
    <w:rPr>
      <w:rFonts w:ascii="Times New Roman" w:eastAsia="Times New Roman" w:hAnsi="Times New Roman"/>
      <w:color w:val="auto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3402"/>
    <w:rPr>
      <w:color w:val="800080" w:themeColor="followedHyperlink"/>
      <w:u w:val="single"/>
    </w:rPr>
  </w:style>
  <w:style w:type="numbering" w:customStyle="1" w:styleId="Headings1">
    <w:name w:val="Headings1"/>
    <w:rsid w:val="00FF3EB5"/>
  </w:style>
  <w:style w:type="table" w:styleId="HellesRaster-Akzent3">
    <w:name w:val="Light Grid Accent 3"/>
    <w:basedOn w:val="NormaleTabelle"/>
    <w:uiPriority w:val="62"/>
    <w:rsid w:val="00FF3EB5"/>
    <w:rPr>
      <w:rFonts w:asciiTheme="minorHAnsi" w:eastAsiaTheme="minorHAnsi" w:hAnsiTheme="minorHAnsi" w:cstheme="minorBidi"/>
      <w:lang w:val="en-GB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ListparagraphtextSMP">
    <w:name w:val="List paragraph text SMP"/>
    <w:basedOn w:val="Listenabsatz"/>
    <w:uiPriority w:val="1"/>
    <w:rsid w:val="00FF3EB5"/>
    <w:pPr>
      <w:numPr>
        <w:numId w:val="7"/>
      </w:numPr>
      <w:tabs>
        <w:tab w:val="num" w:pos="360"/>
      </w:tabs>
      <w:ind w:left="720"/>
    </w:pPr>
    <w:rPr>
      <w:rFonts w:eastAsiaTheme="minorHAnsi" w:cstheme="minorBidi"/>
      <w:noProof/>
      <w:color w:val="434343"/>
    </w:rPr>
  </w:style>
  <w:style w:type="table" w:styleId="HelleSchattierung-Akzent3">
    <w:name w:val="Light Shading Accent 3"/>
    <w:basedOn w:val="NormaleTabelle"/>
    <w:uiPriority w:val="60"/>
    <w:rsid w:val="00FF3EB5"/>
    <w:rPr>
      <w:rFonts w:asciiTheme="minorHAnsi" w:eastAsiaTheme="minorHAnsi" w:hAnsiTheme="minorHAnsi" w:cstheme="minorBidi"/>
      <w:color w:val="76923C" w:themeColor="accent3" w:themeShade="BF"/>
      <w:lang w:val="en-GB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Sub-listparagraphSumps">
    <w:name w:val="Sub-list paragraph  Sumps"/>
    <w:basedOn w:val="ListparagraphtextERKC"/>
    <w:link w:val="Sub-listparagraphSumpsChar0"/>
    <w:rsid w:val="00F873A2"/>
    <w:pPr>
      <w:numPr>
        <w:numId w:val="8"/>
      </w:numPr>
    </w:pPr>
    <w:rPr>
      <w:rFonts w:cs="Arial"/>
      <w:lang w:val="en-US"/>
    </w:rPr>
  </w:style>
  <w:style w:type="character" w:customStyle="1" w:styleId="Sub-listparagraphSumpsChar0">
    <w:name w:val="Sub-list paragraph  Sumps Char"/>
    <w:link w:val="Sub-listparagraphSumps"/>
    <w:locked/>
    <w:rsid w:val="00F873A2"/>
    <w:rPr>
      <w:rFonts w:asciiTheme="minorHAnsi" w:hAnsiTheme="minorHAnsi" w:cs="Arial"/>
      <w:color w:val="292929"/>
      <w:lang w:eastAsia="en-US"/>
    </w:rPr>
  </w:style>
  <w:style w:type="paragraph" w:styleId="berarbeitung">
    <w:name w:val="Revision"/>
    <w:hidden/>
    <w:uiPriority w:val="99"/>
    <w:semiHidden/>
    <w:rsid w:val="001239AD"/>
    <w:rPr>
      <w:rFonts w:ascii="Arial" w:hAnsi="Arial"/>
      <w:color w:val="292929"/>
      <w:sz w:val="19"/>
      <w:lang w:val="en-GB" w:eastAsia="en-US"/>
    </w:rPr>
  </w:style>
  <w:style w:type="paragraph" w:styleId="StandardWeb">
    <w:name w:val="Normal (Web)"/>
    <w:basedOn w:val="Standard"/>
    <w:uiPriority w:val="99"/>
    <w:semiHidden/>
    <w:unhideWhenUsed/>
    <w:rsid w:val="0061472A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val="en-US"/>
    </w:rPr>
  </w:style>
  <w:style w:type="table" w:styleId="HellesRaster-Akzent1">
    <w:name w:val="Light Grid Accent 1"/>
    <w:basedOn w:val="NormaleTabelle"/>
    <w:uiPriority w:val="62"/>
    <w:rsid w:val="008834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34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346B"/>
    <w:rPr>
      <w:rFonts w:asciiTheme="minorHAnsi" w:hAnsiTheme="minorHAnsi"/>
      <w:b/>
      <w:bCs/>
      <w:i/>
      <w:iCs/>
      <w:color w:val="4F81BD" w:themeColor="accent1"/>
      <w:sz w:val="20"/>
      <w:lang w:val="en-GB" w:eastAsia="en-US"/>
    </w:rPr>
  </w:style>
  <w:style w:type="character" w:styleId="IntensiveHervorhebung">
    <w:name w:val="Intense Emphasis"/>
    <w:basedOn w:val="Absatz-Standardschriftart"/>
    <w:uiPriority w:val="21"/>
    <w:qFormat/>
    <w:rsid w:val="0088346B"/>
    <w:rPr>
      <w:b/>
      <w:bCs/>
      <w:i/>
      <w:i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rsid w:val="008834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val="en-GB" w:eastAsia="en-US"/>
    </w:rPr>
  </w:style>
  <w:style w:type="paragraph" w:customStyle="1" w:styleId="subsublist">
    <w:name w:val="subsub list"/>
    <w:qFormat/>
    <w:rsid w:val="00E67710"/>
    <w:pPr>
      <w:numPr>
        <w:numId w:val="17"/>
      </w:numPr>
    </w:pPr>
    <w:rPr>
      <w:rFonts w:asciiTheme="minorHAnsi" w:hAnsiTheme="minorHAnsi"/>
      <w:lang w:val="fr-FR" w:eastAsia="en-US"/>
    </w:rPr>
  </w:style>
  <w:style w:type="table" w:styleId="HellesRaster-Akzent6">
    <w:name w:val="Light Grid Accent 6"/>
    <w:basedOn w:val="NormaleTabelle"/>
    <w:uiPriority w:val="62"/>
    <w:rsid w:val="00482B2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Sublist1">
    <w:name w:val="Sublist 1"/>
    <w:basedOn w:val="Standard"/>
    <w:rsid w:val="00F873A2"/>
    <w:pPr>
      <w:numPr>
        <w:numId w:val="9"/>
      </w:numPr>
    </w:pPr>
  </w:style>
  <w:style w:type="paragraph" w:styleId="Titel">
    <w:name w:val="Title"/>
    <w:basedOn w:val="Standard"/>
    <w:next w:val="Standard"/>
    <w:link w:val="TitelZchn"/>
    <w:qFormat/>
    <w:locked/>
    <w:rsid w:val="00F873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F873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ltis.org/participate/events/2nd-european-conference-sustainable-urban-mobility-plans-sum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urant\AppData\Local\Temp\Temp2_SUMP_sources.zip\SUMP_sources\SUM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57724-B315-45F0-BAB0-D68CA920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SUMP template</Template>
  <TotalTime>0</TotalTime>
  <Pages>1</Pages>
  <Words>299</Words>
  <Characters>2000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SUMP template</vt:lpstr>
      <vt:lpstr>SUMP template</vt:lpstr>
      <vt:lpstr>SUMP template</vt:lpstr>
    </vt:vector>
  </TitlesOfParts>
  <Company>GCG</Company>
  <LinksUpToDate>false</LinksUpToDate>
  <CharactersWithSpaces>2295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SUMP template</dc:title>
  <dc:subject>SUMP template</dc:subject>
  <dc:creator>Timothy Durant</dc:creator>
  <cp:lastModifiedBy>Ana-Maria Baston</cp:lastModifiedBy>
  <cp:revision>2</cp:revision>
  <cp:lastPrinted>2014-06-06T09:54:00Z</cp:lastPrinted>
  <dcterms:created xsi:type="dcterms:W3CDTF">2015-03-19T10:49:00Z</dcterms:created>
  <dcterms:modified xsi:type="dcterms:W3CDTF">2015-03-19T10:49:00Z</dcterms:modified>
</cp:coreProperties>
</file>